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4D" w:rsidRDefault="00FE1886">
      <w:pPr>
        <w:rPr>
          <w:color w:val="000000"/>
          <w:sz w:val="20"/>
          <w:lang w:val="fr-FR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17145</wp:posOffset>
                </wp:positionV>
                <wp:extent cx="1139190" cy="78803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AB" w:rsidRDefault="00FE1886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>
                                  <wp:extent cx="942340" cy="68580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34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65.2pt;margin-top:1.35pt;width:89.7pt;height:6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" stroked="f">
                <v:textbox>
                  <w:txbxContent>
                    <w:p w:rsidR="00E206AB" w:rsidRDefault="00FE1886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>
                            <wp:extent cx="942340" cy="68580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34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70485</wp:posOffset>
                </wp:positionV>
                <wp:extent cx="4000500" cy="457200"/>
                <wp:effectExtent l="0" t="0" r="0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AA890" id="AutoShape 9" o:spid="_x0000_s1026" style="position:absolute;margin-left:-3.8pt;margin-top:5.55pt;width:315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" fillcolor="#fc9"/>
            </w:pict>
          </mc:Fallback>
        </mc:AlternateContent>
      </w:r>
    </w:p>
    <w:p w:rsidR="00A12A4D" w:rsidRDefault="00A12A4D">
      <w:pPr>
        <w:pStyle w:val="Kopfzeile"/>
        <w:tabs>
          <w:tab w:val="clear" w:pos="4536"/>
          <w:tab w:val="clear" w:pos="9072"/>
        </w:tabs>
        <w:rPr>
          <w:sz w:val="20"/>
          <w:lang w:val="de-CH"/>
        </w:rPr>
      </w:pPr>
    </w:p>
    <w:p w:rsidR="00A12A4D" w:rsidRPr="00B64D76" w:rsidRDefault="00A12A4D">
      <w:pPr>
        <w:pStyle w:val="Kopfzeile"/>
        <w:tabs>
          <w:tab w:val="clear" w:pos="4536"/>
          <w:tab w:val="clear" w:pos="9072"/>
        </w:tabs>
        <w:rPr>
          <w:sz w:val="28"/>
          <w:szCs w:val="28"/>
          <w:lang w:val="de-CH"/>
        </w:rPr>
      </w:pPr>
      <w:r w:rsidRPr="00B64D76">
        <w:rPr>
          <w:sz w:val="28"/>
          <w:szCs w:val="28"/>
          <w:lang w:val="de-CH"/>
        </w:rPr>
        <w:t>Zeigen Sie Ihr Können - Dossier MEILENSTEINE</w:t>
      </w:r>
    </w:p>
    <w:p w:rsidR="00A12A4D" w:rsidRDefault="00A12A4D">
      <w:pPr>
        <w:pStyle w:val="Kopfzeile"/>
        <w:tabs>
          <w:tab w:val="clear" w:pos="4536"/>
          <w:tab w:val="clear" w:pos="9072"/>
          <w:tab w:val="left" w:pos="3360"/>
        </w:tabs>
        <w:rPr>
          <w:sz w:val="20"/>
          <w:lang w:val="de-CH"/>
        </w:rPr>
      </w:pPr>
    </w:p>
    <w:p w:rsidR="00E43B33" w:rsidRDefault="00E43B33">
      <w:pPr>
        <w:pStyle w:val="Kopfzeile"/>
        <w:tabs>
          <w:tab w:val="clear" w:pos="4536"/>
          <w:tab w:val="clear" w:pos="9072"/>
          <w:tab w:val="left" w:pos="3360"/>
        </w:tabs>
        <w:rPr>
          <w:sz w:val="20"/>
          <w:lang w:val="de-CH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4"/>
        <w:gridCol w:w="7608"/>
      </w:tblGrid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Auftrag und Ziel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69"/>
            </w:r>
          </w:p>
        </w:tc>
        <w:tc>
          <w:tcPr>
            <w:tcW w:w="7748" w:type="dxa"/>
          </w:tcPr>
          <w:p w:rsidR="00A12A4D" w:rsidRDefault="00A12A4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Sie zeigen in einer </w:t>
            </w:r>
            <w:r w:rsidR="00476FA1">
              <w:rPr>
                <w:sz w:val="20"/>
                <w:lang w:val="de-CH"/>
              </w:rPr>
              <w:t>Projektarbeit</w:t>
            </w:r>
            <w:r w:rsidR="00C73C94">
              <w:rPr>
                <w:sz w:val="20"/>
                <w:lang w:val="de-CH"/>
              </w:rPr>
              <w:t xml:space="preserve"> Ihre Kompetenzen in Word, PowerPoint </w:t>
            </w:r>
            <w:r>
              <w:rPr>
                <w:sz w:val="20"/>
                <w:lang w:val="de-CH"/>
              </w:rPr>
              <w:t>und in der Internetrecherche. Gleichzeitig lernen Sie wichtige Meilensteine der Menschheits- und Kulturent</w:t>
            </w:r>
            <w:r w:rsidR="001D2F56">
              <w:rPr>
                <w:sz w:val="20"/>
                <w:lang w:val="de-CH"/>
              </w:rPr>
              <w:t>wicklung kennen.</w:t>
            </w:r>
          </w:p>
          <w:p w:rsidR="007107DC" w:rsidRDefault="007107DC">
            <w:pPr>
              <w:rPr>
                <w:sz w:val="20"/>
                <w:lang w:val="de-CH"/>
              </w:rPr>
            </w:pP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Produkt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A7"/>
            </w:r>
          </w:p>
        </w:tc>
        <w:tc>
          <w:tcPr>
            <w:tcW w:w="7748" w:type="dxa"/>
          </w:tcPr>
          <w:p w:rsidR="00A12A4D" w:rsidRDefault="00A12A4D">
            <w:pPr>
              <w:rPr>
                <w:sz w:val="20"/>
                <w:lang w:val="de-CH"/>
              </w:rPr>
            </w:pPr>
            <w:r>
              <w:rPr>
                <w:lang w:val="de-CH"/>
              </w:rPr>
              <w:t>Dossier</w:t>
            </w:r>
            <w:r>
              <w:rPr>
                <w:sz w:val="20"/>
                <w:lang w:val="de-CH"/>
              </w:rPr>
              <w:t xml:space="preserve"> mit Bildern zu einer Entdeckung, Erfindung oder zu einem Wendepunkt der Ges</w:t>
            </w:r>
            <w:r w:rsidR="00C73C94">
              <w:rPr>
                <w:sz w:val="20"/>
                <w:lang w:val="de-CH"/>
              </w:rPr>
              <w:t>chichte. Abgeben: Word-Dokument und ein</w:t>
            </w:r>
            <w:r w:rsidR="00117FE6">
              <w:rPr>
                <w:sz w:val="20"/>
                <w:lang w:val="de-CH"/>
              </w:rPr>
              <w:t>e PowerPoint Prä</w:t>
            </w:r>
            <w:r w:rsidR="00C73C94">
              <w:rPr>
                <w:sz w:val="20"/>
                <w:lang w:val="de-CH"/>
              </w:rPr>
              <w:t>sentation</w:t>
            </w:r>
            <w:r w:rsidR="00737C89">
              <w:rPr>
                <w:sz w:val="20"/>
                <w:lang w:val="de-CH"/>
              </w:rPr>
              <w:t>; alles digital</w:t>
            </w:r>
            <w:r w:rsidR="001D2F56">
              <w:rPr>
                <w:sz w:val="20"/>
                <w:lang w:val="de-CH"/>
              </w:rPr>
              <w:t>.</w:t>
            </w:r>
          </w:p>
          <w:p w:rsidR="007107DC" w:rsidRDefault="007107DC">
            <w:pPr>
              <w:rPr>
                <w:sz w:val="20"/>
                <w:lang w:val="de-CH"/>
              </w:rPr>
            </w:pP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Zeit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ingdings" w:char="F0B9"/>
            </w:r>
          </w:p>
        </w:tc>
        <w:tc>
          <w:tcPr>
            <w:tcW w:w="7748" w:type="dxa"/>
          </w:tcPr>
          <w:p w:rsidR="00A12A4D" w:rsidRDefault="001D2F56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von: </w:t>
            </w:r>
            <w:r w:rsidR="000E6503">
              <w:rPr>
                <w:lang w:val="de-CH"/>
              </w:rPr>
              <w:t>13.08.2018</w:t>
            </w:r>
            <w:r w:rsidR="00DF638F">
              <w:rPr>
                <w:lang w:val="de-CH"/>
              </w:rPr>
              <w:t xml:space="preserve"> bis 03</w:t>
            </w:r>
            <w:r w:rsidR="001C13DB">
              <w:rPr>
                <w:lang w:val="de-CH"/>
              </w:rPr>
              <w:t>.</w:t>
            </w:r>
            <w:r w:rsidR="00DF638F">
              <w:rPr>
                <w:lang w:val="de-CH"/>
              </w:rPr>
              <w:t>09</w:t>
            </w:r>
            <w:r>
              <w:rPr>
                <w:lang w:val="de-CH"/>
              </w:rPr>
              <w:t>.</w:t>
            </w:r>
            <w:r w:rsidR="00DF638F">
              <w:rPr>
                <w:lang w:val="de-CH"/>
              </w:rPr>
              <w:t>2018</w:t>
            </w:r>
          </w:p>
          <w:p w:rsidR="00AE3185" w:rsidRDefault="00AE3185" w:rsidP="00AE3185">
            <w:pPr>
              <w:rPr>
                <w:sz w:val="20"/>
                <w:lang w:val="de-CH"/>
              </w:rPr>
            </w:pPr>
          </w:p>
          <w:p w:rsidR="000245F9" w:rsidRDefault="000245F9">
            <w:pPr>
              <w:numPr>
                <w:ilvl w:val="0"/>
                <w:numId w:val="6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14</w:t>
            </w:r>
            <w:r w:rsidR="00476FA1">
              <w:rPr>
                <w:sz w:val="20"/>
                <w:lang w:val="de-CH"/>
              </w:rPr>
              <w:t xml:space="preserve">. </w:t>
            </w:r>
            <w:r w:rsidR="000E6503">
              <w:rPr>
                <w:sz w:val="20"/>
                <w:lang w:val="de-CH"/>
              </w:rPr>
              <w:t>Juni – 25. Juni</w:t>
            </w:r>
            <w:r w:rsidR="00476FA1">
              <w:rPr>
                <w:sz w:val="20"/>
                <w:lang w:val="de-CH"/>
              </w:rPr>
              <w:t>:</w:t>
            </w:r>
            <w:r w:rsidR="000E6503">
              <w:rPr>
                <w:sz w:val="20"/>
                <w:lang w:val="de-CH"/>
              </w:rPr>
              <w:t xml:space="preserve"> Themenwahl; Recherchen</w:t>
            </w:r>
            <w:r w:rsidR="00DF638F">
              <w:rPr>
                <w:sz w:val="20"/>
                <w:lang w:val="de-CH"/>
              </w:rPr>
              <w:t>, Einlesen; Bücherrecherche</w:t>
            </w:r>
          </w:p>
          <w:p w:rsidR="000E6503" w:rsidRDefault="000E6503" w:rsidP="000E6503">
            <w:pPr>
              <w:ind w:left="720"/>
              <w:rPr>
                <w:sz w:val="20"/>
                <w:lang w:val="de-CH"/>
              </w:rPr>
            </w:pPr>
          </w:p>
          <w:p w:rsidR="00522985" w:rsidRDefault="000E6503">
            <w:pPr>
              <w:numPr>
                <w:ilvl w:val="0"/>
                <w:numId w:val="6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13</w:t>
            </w:r>
            <w:r w:rsidR="00E4251E">
              <w:rPr>
                <w:sz w:val="20"/>
                <w:lang w:val="de-CH"/>
              </w:rPr>
              <w:t xml:space="preserve">. </w:t>
            </w:r>
            <w:r w:rsidR="00780AEB">
              <w:rPr>
                <w:sz w:val="20"/>
                <w:lang w:val="de-CH"/>
              </w:rPr>
              <w:t>August</w:t>
            </w:r>
            <w:r>
              <w:rPr>
                <w:sz w:val="20"/>
                <w:lang w:val="de-CH"/>
              </w:rPr>
              <w:t>: V</w:t>
            </w:r>
            <w:r w:rsidR="007E541C">
              <w:rPr>
                <w:sz w:val="20"/>
                <w:lang w:val="de-CH"/>
              </w:rPr>
              <w:t>erfassen der Texte, Erstellen Dossier (</w:t>
            </w:r>
            <w:r>
              <w:rPr>
                <w:sz w:val="20"/>
                <w:lang w:val="de-CH"/>
              </w:rPr>
              <w:t>3</w:t>
            </w:r>
            <w:r w:rsidR="000245F9">
              <w:rPr>
                <w:sz w:val="20"/>
                <w:lang w:val="de-CH"/>
              </w:rPr>
              <w:t xml:space="preserve"> Lektionen</w:t>
            </w:r>
            <w:r w:rsidR="007E541C">
              <w:rPr>
                <w:sz w:val="20"/>
                <w:lang w:val="de-CH"/>
              </w:rPr>
              <w:t>)</w:t>
            </w:r>
          </w:p>
          <w:p w:rsidR="001D2F56" w:rsidRPr="000245F9" w:rsidRDefault="000E6503" w:rsidP="001D2F56">
            <w:pPr>
              <w:numPr>
                <w:ilvl w:val="0"/>
                <w:numId w:val="6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20</w:t>
            </w:r>
            <w:r w:rsidR="00780AEB" w:rsidRPr="000245F9">
              <w:rPr>
                <w:sz w:val="20"/>
                <w:lang w:val="de-CH"/>
              </w:rPr>
              <w:t xml:space="preserve">. </w:t>
            </w:r>
            <w:r>
              <w:rPr>
                <w:sz w:val="20"/>
                <w:lang w:val="de-CH"/>
              </w:rPr>
              <w:t>August</w:t>
            </w:r>
            <w:r w:rsidR="00522985" w:rsidRPr="000245F9">
              <w:rPr>
                <w:sz w:val="20"/>
                <w:lang w:val="de-CH"/>
              </w:rPr>
              <w:t>:</w:t>
            </w:r>
            <w:r w:rsidR="007E541C">
              <w:rPr>
                <w:sz w:val="20"/>
                <w:lang w:val="de-CH"/>
              </w:rPr>
              <w:t xml:space="preserve"> Word (</w:t>
            </w:r>
            <w:r w:rsidR="000245F9">
              <w:rPr>
                <w:sz w:val="20"/>
                <w:lang w:val="de-CH"/>
              </w:rPr>
              <w:t>3 Lektionen</w:t>
            </w:r>
            <w:r w:rsidR="007E541C">
              <w:rPr>
                <w:sz w:val="20"/>
                <w:lang w:val="de-CH"/>
              </w:rPr>
              <w:t>)</w:t>
            </w:r>
          </w:p>
          <w:p w:rsidR="001D2F56" w:rsidRPr="000245F9" w:rsidRDefault="000E6503" w:rsidP="001D2F56">
            <w:pPr>
              <w:numPr>
                <w:ilvl w:val="0"/>
                <w:numId w:val="6"/>
              </w:numPr>
              <w:rPr>
                <w:sz w:val="20"/>
                <w:highlight w:val="yellow"/>
                <w:lang w:val="de-CH"/>
              </w:rPr>
            </w:pPr>
            <w:r>
              <w:rPr>
                <w:sz w:val="20"/>
                <w:lang w:val="de-CH"/>
              </w:rPr>
              <w:t>27</w:t>
            </w:r>
            <w:r w:rsidR="006D66A5" w:rsidRPr="001D2F56">
              <w:rPr>
                <w:sz w:val="20"/>
                <w:lang w:val="de-CH"/>
              </w:rPr>
              <w:t xml:space="preserve">. </w:t>
            </w:r>
            <w:r>
              <w:rPr>
                <w:sz w:val="20"/>
                <w:lang w:val="de-CH"/>
              </w:rPr>
              <w:t>August</w:t>
            </w:r>
            <w:r w:rsidR="000245F9">
              <w:rPr>
                <w:sz w:val="20"/>
                <w:lang w:val="de-CH"/>
              </w:rPr>
              <w:t>: Word und Power Point</w:t>
            </w:r>
            <w:r w:rsidR="007E541C">
              <w:rPr>
                <w:sz w:val="20"/>
                <w:lang w:val="de-CH"/>
              </w:rPr>
              <w:t xml:space="preserve"> (</w:t>
            </w:r>
            <w:r w:rsidR="000245F9">
              <w:rPr>
                <w:sz w:val="20"/>
                <w:lang w:val="de-CH"/>
              </w:rPr>
              <w:t>3 Lekti</w:t>
            </w:r>
            <w:r w:rsidR="007E541C">
              <w:rPr>
                <w:sz w:val="20"/>
                <w:lang w:val="de-CH"/>
              </w:rPr>
              <w:t xml:space="preserve">onen) digitale </w:t>
            </w:r>
            <w:r w:rsidR="000245F9" w:rsidRPr="000245F9">
              <w:rPr>
                <w:color w:val="FF0000"/>
                <w:sz w:val="20"/>
                <w:highlight w:val="yellow"/>
                <w:lang w:val="de-CH"/>
              </w:rPr>
              <w:t>Abgabe</w:t>
            </w:r>
          </w:p>
          <w:p w:rsidR="000245F9" w:rsidRDefault="000E6503" w:rsidP="001D2F56">
            <w:pPr>
              <w:numPr>
                <w:ilvl w:val="0"/>
                <w:numId w:val="6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3</w:t>
            </w:r>
            <w:r w:rsidR="000245F9">
              <w:rPr>
                <w:sz w:val="20"/>
                <w:lang w:val="de-CH"/>
              </w:rPr>
              <w:t xml:space="preserve">. September: einige Präsentationen; </w:t>
            </w:r>
            <w:r w:rsidR="007E541C">
              <w:rPr>
                <w:sz w:val="20"/>
                <w:lang w:val="de-CH"/>
              </w:rPr>
              <w:t>(</w:t>
            </w:r>
            <w:r w:rsidR="000245F9">
              <w:rPr>
                <w:sz w:val="20"/>
                <w:lang w:val="de-CH"/>
              </w:rPr>
              <w:t>1</w:t>
            </w:r>
            <w:r w:rsidR="007E541C">
              <w:rPr>
                <w:sz w:val="20"/>
                <w:lang w:val="de-CH"/>
              </w:rPr>
              <w:t>-2</w:t>
            </w:r>
            <w:r w:rsidR="000245F9">
              <w:rPr>
                <w:sz w:val="20"/>
                <w:lang w:val="de-CH"/>
              </w:rPr>
              <w:t xml:space="preserve"> Lektion</w:t>
            </w:r>
            <w:r w:rsidR="007E541C">
              <w:rPr>
                <w:sz w:val="20"/>
                <w:lang w:val="de-CH"/>
              </w:rPr>
              <w:t>)</w:t>
            </w:r>
          </w:p>
          <w:p w:rsidR="00A12A4D" w:rsidRDefault="000E6503" w:rsidP="001D2F56">
            <w:pPr>
              <w:numPr>
                <w:ilvl w:val="0"/>
                <w:numId w:val="6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gesamt: ca. 14</w:t>
            </w:r>
            <w:r w:rsidR="00A12A4D">
              <w:rPr>
                <w:sz w:val="20"/>
                <w:lang w:val="de-CH"/>
              </w:rPr>
              <w:t xml:space="preserve"> Lektionen</w:t>
            </w:r>
          </w:p>
          <w:p w:rsidR="007107DC" w:rsidRDefault="007107DC">
            <w:pPr>
              <w:rPr>
                <w:sz w:val="20"/>
                <w:lang w:val="de-CH"/>
              </w:rPr>
            </w:pP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Form: Tandem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80"/>
            </w:r>
            <w:r>
              <w:rPr>
                <w:sz w:val="28"/>
              </w:rPr>
              <w:sym w:font="Webdings" w:char="F081"/>
            </w:r>
          </w:p>
        </w:tc>
        <w:tc>
          <w:tcPr>
            <w:tcW w:w="7748" w:type="dxa"/>
          </w:tcPr>
          <w:p w:rsidR="007107DC" w:rsidRDefault="00A12A4D">
            <w:pPr>
              <w:rPr>
                <w:sz w:val="20"/>
                <w:lang w:val="de-CH"/>
              </w:rPr>
            </w:pPr>
            <w:r>
              <w:rPr>
                <w:lang w:val="de-CH"/>
              </w:rPr>
              <w:t>Einzelarbeiten</w:t>
            </w:r>
            <w:r w:rsidR="001C13DB">
              <w:rPr>
                <w:sz w:val="20"/>
                <w:lang w:val="de-CH"/>
              </w:rPr>
              <w:t xml:space="preserve"> </w:t>
            </w:r>
            <w:r w:rsidR="001D2F56">
              <w:rPr>
                <w:sz w:val="20"/>
                <w:lang w:val="de-CH"/>
              </w:rPr>
              <w:t>zum</w:t>
            </w:r>
            <w:r w:rsidR="001C13DB">
              <w:rPr>
                <w:sz w:val="20"/>
                <w:lang w:val="de-CH"/>
              </w:rPr>
              <w:t xml:space="preserve"> Thema, d.h. jede Person</w:t>
            </w:r>
            <w:r>
              <w:rPr>
                <w:sz w:val="20"/>
                <w:lang w:val="de-CH"/>
              </w:rPr>
              <w:t xml:space="preserve"> behandelt ein Thema, </w:t>
            </w:r>
            <w:r>
              <w:rPr>
                <w:lang w:val="de-CH"/>
              </w:rPr>
              <w:t>Partnerarbeit</w:t>
            </w:r>
            <w:r>
              <w:rPr>
                <w:sz w:val="20"/>
                <w:lang w:val="de-CH"/>
              </w:rPr>
              <w:t xml:space="preserve"> in der Ausführung: Sie arbeiten zu zweit am eigenen Thema und unterstützen sich g</w:t>
            </w:r>
            <w:r w:rsidR="001D2F56">
              <w:rPr>
                <w:sz w:val="20"/>
                <w:lang w:val="de-CH"/>
              </w:rPr>
              <w:t>egenseitig in Informatikfragen</w:t>
            </w:r>
          </w:p>
          <w:p w:rsidR="00573ED8" w:rsidRDefault="00573ED8">
            <w:pPr>
              <w:rPr>
                <w:sz w:val="20"/>
                <w:lang w:val="de-CH"/>
              </w:rPr>
            </w:pP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Themen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</w:p>
        </w:tc>
        <w:tc>
          <w:tcPr>
            <w:tcW w:w="7748" w:type="dxa"/>
          </w:tcPr>
          <w:tbl>
            <w:tblPr>
              <w:tblStyle w:val="Tabellenraster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957"/>
              <w:gridCol w:w="2781"/>
            </w:tblGrid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B87806" w:rsidP="0022317B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5D5E88">
                    <w:rPr>
                      <w:sz w:val="20"/>
                      <w:lang w:val="de-CH"/>
                    </w:rPr>
                    <w:t xml:space="preserve"> </w:t>
                  </w:r>
                  <w:r w:rsidR="00E667CC">
                    <w:rPr>
                      <w:sz w:val="20"/>
                      <w:lang w:val="de-CH"/>
                    </w:rPr>
                    <w:t xml:space="preserve"> </w:t>
                  </w:r>
                  <w:r w:rsidR="001D2F56" w:rsidRPr="001D2F56">
                    <w:rPr>
                      <w:sz w:val="20"/>
                      <w:lang w:val="de-CH"/>
                    </w:rPr>
                    <w:t>D</w:t>
                  </w:r>
                  <w:r w:rsidR="0022317B">
                    <w:rPr>
                      <w:sz w:val="20"/>
                      <w:lang w:val="de-CH"/>
                    </w:rPr>
                    <w:t>ie</w:t>
                  </w:r>
                  <w:r w:rsidR="001D2F56" w:rsidRPr="001D2F56">
                    <w:rPr>
                      <w:sz w:val="20"/>
                      <w:lang w:val="de-CH"/>
                    </w:rPr>
                    <w:t xml:space="preserve"> Seefahrt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Erfindung des Rades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color w:val="FF0000"/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Der Kalender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E667CC" w:rsidP="007605AD">
                  <w:pPr>
                    <w:numPr>
                      <w:ilvl w:val="0"/>
                      <w:numId w:val="7"/>
                    </w:numPr>
                    <w:rPr>
                      <w:color w:val="FF0000"/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 xml:space="preserve"> </w:t>
                  </w:r>
                  <w:r w:rsidR="001D2F56" w:rsidRPr="001D2F56">
                    <w:rPr>
                      <w:sz w:val="20"/>
                      <w:lang w:val="de-CH"/>
                    </w:rPr>
                    <w:t>Der Beginn der Geldwirtschaft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Papier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Bankenwesen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mechanische Uhr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Fernrohr und das Mikroskop 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Oper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Sinfonie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E667CC" w:rsidP="00E667CC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 xml:space="preserve"> Die</w:t>
                  </w:r>
                  <w:r w:rsidR="001D2F56" w:rsidRPr="001D2F56">
                    <w:rPr>
                      <w:sz w:val="20"/>
                      <w:lang w:val="de-CH"/>
                    </w:rPr>
                    <w:t xml:space="preserve"> Anatomie 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1D2F56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Dampfmaschine 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Elektrizität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Fotografie</w:t>
                  </w:r>
                </w:p>
              </w:tc>
              <w:tc>
                <w:tcPr>
                  <w:tcW w:w="2870" w:type="dxa"/>
                </w:tcPr>
                <w:p w:rsidR="000F11A3" w:rsidRPr="000F11A3" w:rsidRDefault="000F11A3" w:rsidP="000F11A3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Lokomotive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Automobil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Narkose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Der Telegraf und das Telefon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1D2F56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Pferdekutsche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Schallplatte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Fernsehen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DNA- Doppelhelix 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Urknalltheorie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Mondfahrt-Apollo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Der Umweltschutz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Gentechnologie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Raumfahrt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Schrift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</w:t>
                  </w:r>
                  <w:r w:rsidR="000245F9">
                    <w:rPr>
                      <w:sz w:val="20"/>
                      <w:lang w:val="de-CH"/>
                    </w:rPr>
                    <w:t xml:space="preserve">Die </w:t>
                  </w:r>
                  <w:r w:rsidRPr="001D2F56">
                    <w:rPr>
                      <w:sz w:val="20"/>
                      <w:lang w:val="de-CH"/>
                    </w:rPr>
                    <w:t>Evolutionstheorie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 xml:space="preserve"> </w:t>
                  </w:r>
                  <w:r w:rsidRPr="001D2F56">
                    <w:rPr>
                      <w:sz w:val="20"/>
                      <w:lang w:val="de-CH"/>
                    </w:rPr>
                    <w:t>Das Internet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E667CC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 xml:space="preserve"> </w:t>
                  </w:r>
                  <w:r w:rsidR="001D2F56" w:rsidRPr="001D2F56">
                    <w:rPr>
                      <w:sz w:val="20"/>
                      <w:lang w:val="de-CH"/>
                    </w:rPr>
                    <w:t>Die Eisenbahn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012154" w:rsidRPr="001D2F56" w:rsidTr="001D2F56">
              <w:tc>
                <w:tcPr>
                  <w:tcW w:w="4008" w:type="dxa"/>
                </w:tcPr>
                <w:p w:rsidR="00012154" w:rsidRPr="00012154" w:rsidRDefault="00012154" w:rsidP="00012154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Geschichte der Videospiele</w:t>
                  </w:r>
                </w:p>
              </w:tc>
              <w:tc>
                <w:tcPr>
                  <w:tcW w:w="2870" w:type="dxa"/>
                </w:tcPr>
                <w:p w:rsidR="00012154" w:rsidRPr="001D2F56" w:rsidRDefault="0001215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</w:tbl>
          <w:p w:rsidR="001D2F56" w:rsidRPr="00E43B33" w:rsidRDefault="001D2F56" w:rsidP="001D2F56">
            <w:pPr>
              <w:rPr>
                <w:sz w:val="20"/>
                <w:lang w:val="de-CH"/>
              </w:rPr>
            </w:pP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Anforderungen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86"/>
            </w:r>
          </w:p>
        </w:tc>
        <w:tc>
          <w:tcPr>
            <w:tcW w:w="7748" w:type="dxa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Word</w:t>
            </w:r>
          </w:p>
          <w:p w:rsidR="00A12A4D" w:rsidRPr="00522985" w:rsidRDefault="00A12A4D">
            <w:pPr>
              <w:rPr>
                <w:sz w:val="20"/>
              </w:rPr>
            </w:pPr>
            <w:r w:rsidRPr="00522985">
              <w:rPr>
                <w:sz w:val="20"/>
              </w:rPr>
              <w:t xml:space="preserve">Sie erstellen ein Dossier in </w:t>
            </w:r>
            <w:r w:rsidRPr="00522985">
              <w:rPr>
                <w:b/>
                <w:sz w:val="20"/>
              </w:rPr>
              <w:t>einem</w:t>
            </w:r>
            <w:r w:rsidRPr="00522985">
              <w:rPr>
                <w:sz w:val="20"/>
              </w:rPr>
              <w:t xml:space="preserve"> Worddokument mit übernommenen Texten (das Ganze soll keine Schreibmaschinenübung sein.) Allerdings geben Sie bei den Texten mit </w:t>
            </w:r>
            <w:r w:rsidRPr="00522985">
              <w:rPr>
                <w:b/>
                <w:sz w:val="20"/>
              </w:rPr>
              <w:t>Hyperlinks</w:t>
            </w:r>
            <w:r w:rsidR="00A2360C">
              <w:rPr>
                <w:sz w:val="20"/>
              </w:rPr>
              <w:t xml:space="preserve"> </w:t>
            </w:r>
            <w:r w:rsidR="001D2F56">
              <w:rPr>
                <w:sz w:val="20"/>
              </w:rPr>
              <w:t xml:space="preserve">zu Webseiten </w:t>
            </w:r>
            <w:r w:rsidR="00A2360C">
              <w:rPr>
                <w:sz w:val="20"/>
              </w:rPr>
              <w:t xml:space="preserve">an - </w:t>
            </w:r>
            <w:r w:rsidRPr="00522985">
              <w:rPr>
                <w:sz w:val="20"/>
              </w:rPr>
              <w:t xml:space="preserve">und zwar genau und nicht nur </w:t>
            </w:r>
            <w:hyperlink r:id="rId10" w:history="1">
              <w:r w:rsidR="001C13DB" w:rsidRPr="00AD666C">
                <w:rPr>
                  <w:rStyle w:val="Hyperlink"/>
                  <w:sz w:val="20"/>
                </w:rPr>
                <w:t>www.google.ch</w:t>
              </w:r>
            </w:hyperlink>
            <w:r w:rsidR="001C13DB">
              <w:rPr>
                <w:sz w:val="20"/>
              </w:rPr>
              <w:t xml:space="preserve"> </w:t>
            </w:r>
            <w:r w:rsidR="00A2360C">
              <w:rPr>
                <w:sz w:val="20"/>
              </w:rPr>
              <w:t>-</w:t>
            </w:r>
            <w:r w:rsidR="001D2F56">
              <w:rPr>
                <w:sz w:val="20"/>
              </w:rPr>
              <w:t>,</w:t>
            </w:r>
            <w:r w:rsidR="00A2360C">
              <w:rPr>
                <w:sz w:val="20"/>
              </w:rPr>
              <w:t xml:space="preserve"> </w:t>
            </w:r>
            <w:r w:rsidR="00CB19BF" w:rsidRPr="00522985">
              <w:rPr>
                <w:sz w:val="20"/>
              </w:rPr>
              <w:t>woher Sie den Text haben.</w:t>
            </w:r>
          </w:p>
          <w:p w:rsidR="00A12A4D" w:rsidRPr="00522985" w:rsidRDefault="00A12A4D">
            <w:pPr>
              <w:rPr>
                <w:sz w:val="20"/>
              </w:rPr>
            </w:pPr>
            <w:r w:rsidRPr="00522985">
              <w:rPr>
                <w:sz w:val="20"/>
              </w:rPr>
              <w:t>Am Schluss erstellen Sie ein ausführliches Link-Verzeichnis zu Ihrem Thema.</w:t>
            </w:r>
          </w:p>
          <w:p w:rsidR="000245F9" w:rsidRDefault="000245F9">
            <w:pPr>
              <w:rPr>
                <w:sz w:val="20"/>
              </w:rPr>
            </w:pPr>
          </w:p>
          <w:p w:rsidR="00EC724F" w:rsidRPr="00522985" w:rsidRDefault="00A12A4D">
            <w:pPr>
              <w:rPr>
                <w:sz w:val="20"/>
              </w:rPr>
            </w:pPr>
            <w:r w:rsidRPr="00522985">
              <w:rPr>
                <w:sz w:val="20"/>
              </w:rPr>
              <w:t xml:space="preserve">Das Dokument beinhaltet: </w:t>
            </w:r>
          </w:p>
          <w:p w:rsidR="006D2A4E" w:rsidRPr="00522985" w:rsidRDefault="006D2A4E" w:rsidP="006D2A4E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Titelblatt</w:t>
            </w:r>
            <w:r w:rsidR="00A2360C">
              <w:rPr>
                <w:sz w:val="20"/>
              </w:rPr>
              <w:t xml:space="preserve"> mit Titel, Name, Klasse, Zeitraum, Bild</w:t>
            </w:r>
          </w:p>
          <w:p w:rsidR="00EC724F" w:rsidRPr="00522985" w:rsidRDefault="006D2A4E" w:rsidP="00EC724F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Inhaltsverzeichnis: mit Kapitelnummerierung in Dezimal-Gliederung</w:t>
            </w:r>
          </w:p>
          <w:p w:rsidR="006D2A4E" w:rsidRPr="00522985" w:rsidRDefault="006D2A4E" w:rsidP="006D2A4E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Einleitung</w:t>
            </w:r>
            <w:r w:rsidR="00465FC6" w:rsidRPr="00522985">
              <w:rPr>
                <w:sz w:val="20"/>
              </w:rPr>
              <w:t xml:space="preserve"> (</w:t>
            </w:r>
            <w:r w:rsidR="00465FC6" w:rsidRPr="00522985">
              <w:rPr>
                <w:sz w:val="20"/>
                <w:highlight w:val="yellow"/>
              </w:rPr>
              <w:t>selbst verfasst</w:t>
            </w:r>
            <w:r w:rsidR="00465FC6" w:rsidRPr="00522985">
              <w:rPr>
                <w:sz w:val="20"/>
              </w:rPr>
              <w:t>)</w:t>
            </w:r>
          </w:p>
          <w:p w:rsidR="006D2A4E" w:rsidRPr="00522985" w:rsidRDefault="006D2A4E" w:rsidP="006D2A4E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Texte in Kapitel und Unterkapitel mit Bildern und Legenden</w:t>
            </w:r>
          </w:p>
          <w:p w:rsidR="00EC724F" w:rsidRPr="00522985" w:rsidRDefault="00A12A4D" w:rsidP="00EC724F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  <w:lang w:val="de-CH"/>
              </w:rPr>
              <w:t>Fussnoten</w:t>
            </w:r>
            <w:r w:rsidR="006D2A4E" w:rsidRPr="00522985">
              <w:rPr>
                <w:sz w:val="20"/>
              </w:rPr>
              <w:t xml:space="preserve"> (Anmerkungen)</w:t>
            </w:r>
          </w:p>
          <w:p w:rsidR="00EC724F" w:rsidRPr="00522985" w:rsidRDefault="006D2A4E" w:rsidP="00EC724F">
            <w:pPr>
              <w:numPr>
                <w:ilvl w:val="0"/>
                <w:numId w:val="10"/>
              </w:numPr>
              <w:rPr>
                <w:sz w:val="20"/>
              </w:rPr>
            </w:pPr>
            <w:proofErr w:type="spellStart"/>
            <w:r w:rsidRPr="00522985">
              <w:rPr>
                <w:sz w:val="20"/>
              </w:rPr>
              <w:t>Fusszeile</w:t>
            </w:r>
            <w:proofErr w:type="spellEnd"/>
            <w:r w:rsidRPr="00522985">
              <w:rPr>
                <w:sz w:val="20"/>
              </w:rPr>
              <w:t xml:space="preserve"> und Kopfzeile (</w:t>
            </w:r>
            <w:r w:rsidR="007107DC" w:rsidRPr="00522985">
              <w:rPr>
                <w:sz w:val="20"/>
              </w:rPr>
              <w:t xml:space="preserve">ist in der Dokumentvorlage </w:t>
            </w:r>
            <w:r w:rsidRPr="00522985">
              <w:rPr>
                <w:sz w:val="20"/>
              </w:rPr>
              <w:t>vorgegeben)</w:t>
            </w:r>
          </w:p>
          <w:p w:rsidR="00EC724F" w:rsidRPr="00522985" w:rsidRDefault="00A12A4D" w:rsidP="006D2A4E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Schlussteil</w:t>
            </w:r>
            <w:r w:rsidR="00465FC6" w:rsidRPr="00522985">
              <w:rPr>
                <w:sz w:val="20"/>
              </w:rPr>
              <w:t xml:space="preserve"> (</w:t>
            </w:r>
            <w:r w:rsidR="00465FC6" w:rsidRPr="00522985">
              <w:rPr>
                <w:sz w:val="20"/>
                <w:highlight w:val="yellow"/>
              </w:rPr>
              <w:t>selbst verfasst</w:t>
            </w:r>
            <w:r w:rsidR="00465FC6" w:rsidRPr="00522985">
              <w:rPr>
                <w:sz w:val="20"/>
              </w:rPr>
              <w:t>)</w:t>
            </w:r>
          </w:p>
          <w:p w:rsidR="00545D23" w:rsidRPr="001D2F56" w:rsidRDefault="00B64D76" w:rsidP="00337999">
            <w:pPr>
              <w:numPr>
                <w:ilvl w:val="0"/>
                <w:numId w:val="10"/>
              </w:numPr>
              <w:rPr>
                <w:sz w:val="20"/>
                <w:lang w:val="de-CH"/>
              </w:rPr>
            </w:pPr>
            <w:r w:rsidRPr="001D2F56">
              <w:rPr>
                <w:sz w:val="20"/>
              </w:rPr>
              <w:t xml:space="preserve">ausführliches und kommentiertes </w:t>
            </w:r>
            <w:r w:rsidR="001E4549" w:rsidRPr="001D2F56">
              <w:rPr>
                <w:sz w:val="20"/>
              </w:rPr>
              <w:t>Hyperlinkverzeichnis</w:t>
            </w:r>
            <w:r w:rsidR="001D2F56">
              <w:rPr>
                <w:sz w:val="20"/>
              </w:rPr>
              <w:t xml:space="preserve"> zu 6 bis 8 Webseiten</w:t>
            </w:r>
            <w:r w:rsidR="00A12A4D" w:rsidRPr="001D2F56">
              <w:rPr>
                <w:sz w:val="20"/>
              </w:rPr>
              <w:t xml:space="preserve">: </w:t>
            </w:r>
            <w:r w:rsidR="00A12A4D" w:rsidRPr="001D2F56">
              <w:rPr>
                <w:sz w:val="20"/>
                <w:highlight w:val="yellow"/>
              </w:rPr>
              <w:t>selbst verfasst</w:t>
            </w:r>
            <w:r w:rsidR="001D2F56">
              <w:rPr>
                <w:sz w:val="20"/>
              </w:rPr>
              <w:t xml:space="preserve"> (nicht nur Wikipedia)</w:t>
            </w:r>
          </w:p>
          <w:p w:rsidR="001D2F56" w:rsidRDefault="001D2F56" w:rsidP="001D2F56">
            <w:pPr>
              <w:ind w:left="720"/>
              <w:rPr>
                <w:sz w:val="20"/>
                <w:lang w:val="de-CH"/>
              </w:rPr>
            </w:pPr>
          </w:p>
          <w:p w:rsidR="007107DC" w:rsidRPr="00522985" w:rsidRDefault="007107DC" w:rsidP="007107DC">
            <w:pPr>
              <w:rPr>
                <w:sz w:val="20"/>
                <w:lang w:val="de-CH"/>
              </w:rPr>
            </w:pPr>
            <w:r w:rsidRPr="00522985">
              <w:rPr>
                <w:sz w:val="20"/>
                <w:lang w:val="de-CH"/>
              </w:rPr>
              <w:t>Lesen Sie die Angaben zum Aufbau einer Arbeit i</w:t>
            </w:r>
            <w:r w:rsidR="00737C89">
              <w:rPr>
                <w:sz w:val="20"/>
                <w:lang w:val="de-CH"/>
              </w:rPr>
              <w:t>m Handbuch Kompetenzen S. …</w:t>
            </w:r>
            <w:r w:rsidRPr="00522985">
              <w:rPr>
                <w:sz w:val="20"/>
                <w:lang w:val="de-CH"/>
              </w:rPr>
              <w:t xml:space="preserve">. </w:t>
            </w:r>
          </w:p>
          <w:p w:rsidR="00EC724F" w:rsidRPr="00522985" w:rsidRDefault="00A12A4D">
            <w:pPr>
              <w:rPr>
                <w:sz w:val="20"/>
              </w:rPr>
            </w:pPr>
            <w:r w:rsidRPr="00522985">
              <w:rPr>
                <w:sz w:val="20"/>
                <w:lang w:val="de-CH"/>
              </w:rPr>
              <w:t>Schriftgrösse</w:t>
            </w:r>
            <w:r w:rsidRPr="00522985">
              <w:rPr>
                <w:sz w:val="20"/>
              </w:rPr>
              <w:t xml:space="preserve"> 12 Punkt, ein</w:t>
            </w:r>
            <w:r w:rsidR="007107DC" w:rsidRPr="00522985">
              <w:rPr>
                <w:sz w:val="20"/>
              </w:rPr>
              <w:t>heitliche Schrift Times</w:t>
            </w:r>
            <w:r w:rsidR="00737C89">
              <w:rPr>
                <w:sz w:val="20"/>
              </w:rPr>
              <w:t xml:space="preserve"> New Roman.</w:t>
            </w:r>
          </w:p>
          <w:p w:rsidR="00A12A4D" w:rsidRPr="00522985" w:rsidRDefault="005D5E88">
            <w:pPr>
              <w:rPr>
                <w:sz w:val="20"/>
              </w:rPr>
            </w:pPr>
            <w:r w:rsidRPr="00522985">
              <w:rPr>
                <w:sz w:val="20"/>
              </w:rPr>
              <w:t>Umfang: 10</w:t>
            </w:r>
            <w:r w:rsidR="001E4549" w:rsidRPr="00522985">
              <w:rPr>
                <w:sz w:val="20"/>
              </w:rPr>
              <w:t xml:space="preserve"> S</w:t>
            </w:r>
            <w:r w:rsidR="00A12A4D" w:rsidRPr="00522985">
              <w:rPr>
                <w:sz w:val="20"/>
              </w:rPr>
              <w:t>eiten</w:t>
            </w:r>
            <w:r w:rsidR="001E4549" w:rsidRPr="00522985">
              <w:rPr>
                <w:sz w:val="20"/>
              </w:rPr>
              <w:t xml:space="preserve"> </w:t>
            </w:r>
            <w:r w:rsidR="0045503A" w:rsidRPr="00522985">
              <w:rPr>
                <w:sz w:val="20"/>
              </w:rPr>
              <w:t>(siehe auch unten)</w:t>
            </w:r>
          </w:p>
          <w:p w:rsidR="007107DC" w:rsidRDefault="007107DC">
            <w:pPr>
              <w:rPr>
                <w:sz w:val="20"/>
              </w:rPr>
            </w:pP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</w:p>
        </w:tc>
        <w:tc>
          <w:tcPr>
            <w:tcW w:w="7748" w:type="dxa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Internet</w:t>
            </w:r>
          </w:p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 xml:space="preserve">Sie </w:t>
            </w:r>
            <w:r w:rsidR="00B64D76">
              <w:t>recherchieren</w:t>
            </w:r>
            <w:r>
              <w:rPr>
                <w:sz w:val="20"/>
              </w:rPr>
              <w:t xml:space="preserve"> im Internet. Dies ist eine rein elektronische Arbeit. Tja, ein bis</w:t>
            </w:r>
            <w:r w:rsidR="00631B14">
              <w:rPr>
                <w:sz w:val="20"/>
              </w:rPr>
              <w:t>schen Grips braucht</w:t>
            </w:r>
            <w:r w:rsidR="003519E4">
              <w:rPr>
                <w:sz w:val="20"/>
              </w:rPr>
              <w:t xml:space="preserve"> es </w:t>
            </w:r>
            <w:r w:rsidR="00631B14">
              <w:rPr>
                <w:sz w:val="20"/>
              </w:rPr>
              <w:t>auch noch.</w:t>
            </w:r>
          </w:p>
          <w:p w:rsidR="00EC724F" w:rsidRDefault="00EC724F">
            <w:pPr>
              <w:rPr>
                <w:sz w:val="20"/>
              </w:rPr>
            </w:pPr>
          </w:p>
        </w:tc>
      </w:tr>
      <w:tr w:rsidR="00C73C94">
        <w:tc>
          <w:tcPr>
            <w:tcW w:w="1464" w:type="dxa"/>
            <w:shd w:val="clear" w:color="auto" w:fill="FFFF99"/>
          </w:tcPr>
          <w:p w:rsidR="00C73C94" w:rsidRDefault="00C73C94">
            <w:pPr>
              <w:rPr>
                <w:sz w:val="20"/>
              </w:rPr>
            </w:pPr>
          </w:p>
        </w:tc>
        <w:tc>
          <w:tcPr>
            <w:tcW w:w="7748" w:type="dxa"/>
          </w:tcPr>
          <w:p w:rsidR="00C73C94" w:rsidRDefault="00C73C94">
            <w:pPr>
              <w:rPr>
                <w:sz w:val="20"/>
              </w:rPr>
            </w:pPr>
            <w:r>
              <w:rPr>
                <w:sz w:val="20"/>
              </w:rPr>
              <w:t>PowerPoint</w:t>
            </w:r>
          </w:p>
          <w:p w:rsidR="00EC724F" w:rsidRDefault="00C73C94">
            <w:pPr>
              <w:rPr>
                <w:sz w:val="20"/>
              </w:rPr>
            </w:pPr>
            <w:r>
              <w:rPr>
                <w:sz w:val="20"/>
              </w:rPr>
              <w:t>Sie zeigen in ein</w:t>
            </w:r>
            <w:r w:rsidR="00631B14">
              <w:rPr>
                <w:sz w:val="20"/>
              </w:rPr>
              <w:t>er PowerPoint Präsentation mit 6</w:t>
            </w:r>
            <w:r>
              <w:rPr>
                <w:sz w:val="20"/>
              </w:rPr>
              <w:t xml:space="preserve"> Folien Aspekte zur Ihrem Thema. </w:t>
            </w:r>
          </w:p>
          <w:p w:rsidR="00C73C94" w:rsidRDefault="00EC724F">
            <w:pPr>
              <w:rPr>
                <w:sz w:val="20"/>
              </w:rPr>
            </w:pPr>
            <w:r>
              <w:rPr>
                <w:sz w:val="20"/>
              </w:rPr>
              <w:t>Sie arbeiten mit</w:t>
            </w:r>
            <w:r w:rsidR="00C73C94">
              <w:rPr>
                <w:sz w:val="20"/>
              </w:rPr>
              <w:t xml:space="preserve"> einem passenden Foliendesign, Bildern, die von guter Qualität sind; nützlichen benutzerdefinierten Animationen</w:t>
            </w:r>
            <w:r>
              <w:rPr>
                <w:sz w:val="20"/>
              </w:rPr>
              <w:t>.</w:t>
            </w:r>
            <w:r w:rsidR="001D2F56">
              <w:rPr>
                <w:sz w:val="20"/>
              </w:rPr>
              <w:t xml:space="preserve"> Beachten Sie die Tipps aus dem </w:t>
            </w:r>
            <w:proofErr w:type="spellStart"/>
            <w:r w:rsidR="001D2F56">
              <w:rPr>
                <w:sz w:val="20"/>
              </w:rPr>
              <w:t>c’t</w:t>
            </w:r>
            <w:proofErr w:type="spellEnd"/>
            <w:r w:rsidR="001D2F56">
              <w:rPr>
                <w:sz w:val="20"/>
              </w:rPr>
              <w:t>-Artikel „PowerPoint kann auch anders“</w:t>
            </w:r>
            <w:r w:rsidR="00E6691E">
              <w:rPr>
                <w:sz w:val="20"/>
              </w:rPr>
              <w:t>.</w:t>
            </w:r>
          </w:p>
          <w:p w:rsidR="00EC724F" w:rsidRDefault="00EC724F">
            <w:pPr>
              <w:rPr>
                <w:sz w:val="20"/>
              </w:rPr>
            </w:pP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Inhalt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91"/>
            </w:r>
          </w:p>
        </w:tc>
        <w:tc>
          <w:tcPr>
            <w:tcW w:w="7748" w:type="dxa"/>
          </w:tcPr>
          <w:p w:rsidR="00C73C94" w:rsidRDefault="00A12A4D">
            <w:pPr>
              <w:rPr>
                <w:sz w:val="20"/>
              </w:rPr>
            </w:pPr>
            <w:r>
              <w:rPr>
                <w:sz w:val="20"/>
              </w:rPr>
              <w:t>Sie können Texte übernehmen, aber das Ganze soll verständlich sein, also kein</w:t>
            </w:r>
            <w:r w:rsidR="00631B14">
              <w:rPr>
                <w:sz w:val="20"/>
              </w:rPr>
              <w:t xml:space="preserve">en Unsinn zusammen </w:t>
            </w:r>
            <w:proofErr w:type="spellStart"/>
            <w:r w:rsidR="00631B14">
              <w:rPr>
                <w:sz w:val="20"/>
              </w:rPr>
              <w:t>copy</w:t>
            </w:r>
            <w:proofErr w:type="spellEnd"/>
            <w:r w:rsidR="00631B14">
              <w:rPr>
                <w:sz w:val="20"/>
              </w:rPr>
              <w:t>-pasten.</w:t>
            </w:r>
          </w:p>
          <w:p w:rsidR="00C73C94" w:rsidRDefault="00B64D76">
            <w:pPr>
              <w:rPr>
                <w:sz w:val="20"/>
              </w:rPr>
            </w:pPr>
            <w:r w:rsidRPr="00465FC6">
              <w:rPr>
                <w:sz w:val="20"/>
                <w:highlight w:val="yellow"/>
              </w:rPr>
              <w:t>Die Einleitung und den Schlu</w:t>
            </w:r>
            <w:r w:rsidR="00631B14" w:rsidRPr="00465FC6">
              <w:rPr>
                <w:sz w:val="20"/>
                <w:highlight w:val="yellow"/>
              </w:rPr>
              <w:t>ss schreiben Sie selber.</w:t>
            </w:r>
          </w:p>
          <w:p w:rsidR="00C73C94" w:rsidRDefault="00B64D76">
            <w:pPr>
              <w:rPr>
                <w:sz w:val="20"/>
              </w:rPr>
            </w:pPr>
            <w:r>
              <w:rPr>
                <w:sz w:val="20"/>
              </w:rPr>
              <w:t>In der Einleitung erklären Sie kur</w:t>
            </w:r>
            <w:r w:rsidR="00C73C94">
              <w:rPr>
                <w:sz w:val="20"/>
              </w:rPr>
              <w:t>z, was Sie herausfinden wollen</w:t>
            </w:r>
            <w:r w:rsidR="00EC724F">
              <w:rPr>
                <w:sz w:val="20"/>
              </w:rPr>
              <w:t xml:space="preserve"> (1/2 Seite) </w:t>
            </w:r>
          </w:p>
          <w:p w:rsidR="00A12A4D" w:rsidRDefault="00C73C94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="00B64D76">
              <w:rPr>
                <w:sz w:val="20"/>
              </w:rPr>
              <w:t>m Schlussteil fassen Sie die wichtigsten Erkenntnisse zusammen.</w:t>
            </w:r>
            <w:r w:rsidR="00EC724F">
              <w:rPr>
                <w:sz w:val="20"/>
              </w:rPr>
              <w:t xml:space="preserve"> (1/2 Seite)</w:t>
            </w:r>
          </w:p>
          <w:p w:rsidR="00EC724F" w:rsidRDefault="00A12A4D">
            <w:pPr>
              <w:rPr>
                <w:sz w:val="20"/>
              </w:rPr>
            </w:pPr>
            <w:r>
              <w:rPr>
                <w:sz w:val="20"/>
              </w:rPr>
              <w:t xml:space="preserve">Sie zeigen Fakten zum Thema: </w:t>
            </w:r>
          </w:p>
          <w:p w:rsidR="00EC724F" w:rsidRPr="00465FC6" w:rsidRDefault="007107DC" w:rsidP="00EC724F">
            <w:pPr>
              <w:numPr>
                <w:ilvl w:val="0"/>
                <w:numId w:val="11"/>
              </w:numPr>
              <w:rPr>
                <w:sz w:val="20"/>
                <w:highlight w:val="yellow"/>
              </w:rPr>
            </w:pPr>
            <w:r w:rsidRPr="00465FC6">
              <w:rPr>
                <w:sz w:val="20"/>
                <w:highlight w:val="yellow"/>
              </w:rPr>
              <w:t>Wie kann der Meilenstein umschrieben werden? Was umfasst er? Was nicht? Was sind vergleichbare Meilensteine?</w:t>
            </w:r>
          </w:p>
          <w:p w:rsidR="00EC724F" w:rsidRPr="00465FC6" w:rsidRDefault="007107DC" w:rsidP="00EC724F">
            <w:pPr>
              <w:numPr>
                <w:ilvl w:val="0"/>
                <w:numId w:val="11"/>
              </w:numPr>
              <w:rPr>
                <w:sz w:val="20"/>
                <w:highlight w:val="yellow"/>
              </w:rPr>
            </w:pPr>
            <w:r w:rsidRPr="00465FC6">
              <w:rPr>
                <w:sz w:val="20"/>
                <w:highlight w:val="yellow"/>
              </w:rPr>
              <w:t xml:space="preserve">Wann wurde der Meilenstein entdeckt oder </w:t>
            </w:r>
            <w:r w:rsidR="00A12A4D" w:rsidRPr="00465FC6">
              <w:rPr>
                <w:sz w:val="20"/>
                <w:highlight w:val="yellow"/>
              </w:rPr>
              <w:t>entwickelt über welche Stufen</w:t>
            </w:r>
            <w:r w:rsidR="00EC724F" w:rsidRPr="00465FC6">
              <w:rPr>
                <w:sz w:val="20"/>
                <w:highlight w:val="yellow"/>
              </w:rPr>
              <w:t xml:space="preserve">: </w:t>
            </w:r>
            <w:r w:rsidRPr="00465FC6">
              <w:rPr>
                <w:sz w:val="20"/>
                <w:highlight w:val="yellow"/>
              </w:rPr>
              <w:t xml:space="preserve">Was sind die </w:t>
            </w:r>
            <w:r w:rsidR="00EC724F" w:rsidRPr="00465FC6">
              <w:rPr>
                <w:sz w:val="20"/>
                <w:highlight w:val="yellow"/>
              </w:rPr>
              <w:t>geschichtliche</w:t>
            </w:r>
            <w:r w:rsidRPr="00465FC6">
              <w:rPr>
                <w:sz w:val="20"/>
                <w:highlight w:val="yellow"/>
              </w:rPr>
              <w:t>n Hintergründe?</w:t>
            </w:r>
            <w:r w:rsidR="00EC724F" w:rsidRPr="00465FC6">
              <w:rPr>
                <w:sz w:val="20"/>
                <w:highlight w:val="yellow"/>
              </w:rPr>
              <w:t xml:space="preserve"> W</w:t>
            </w:r>
            <w:r w:rsidR="00A12A4D" w:rsidRPr="00465FC6">
              <w:rPr>
                <w:sz w:val="20"/>
                <w:highlight w:val="yellow"/>
              </w:rPr>
              <w:t xml:space="preserve">elche Bedeutung hat </w:t>
            </w:r>
            <w:r w:rsidRPr="00465FC6">
              <w:rPr>
                <w:sz w:val="20"/>
                <w:highlight w:val="yellow"/>
              </w:rPr>
              <w:t>der Meilenstein</w:t>
            </w:r>
            <w:r w:rsidR="00A12A4D" w:rsidRPr="00465FC6">
              <w:rPr>
                <w:sz w:val="20"/>
                <w:highlight w:val="yellow"/>
              </w:rPr>
              <w:t xml:space="preserve"> heute (wirtschaftliche</w:t>
            </w:r>
            <w:r w:rsidR="00EC724F" w:rsidRPr="00465FC6">
              <w:rPr>
                <w:sz w:val="20"/>
                <w:highlight w:val="yellow"/>
              </w:rPr>
              <w:t>, sozial</w:t>
            </w:r>
            <w:r w:rsidRPr="00465FC6">
              <w:rPr>
                <w:sz w:val="20"/>
                <w:highlight w:val="yellow"/>
              </w:rPr>
              <w:t>e</w:t>
            </w:r>
            <w:r w:rsidR="00EC724F" w:rsidRPr="00465FC6">
              <w:rPr>
                <w:sz w:val="20"/>
                <w:highlight w:val="yellow"/>
              </w:rPr>
              <w:t>, wissenschaftlich</w:t>
            </w:r>
            <w:r w:rsidRPr="00465FC6">
              <w:rPr>
                <w:sz w:val="20"/>
                <w:highlight w:val="yellow"/>
              </w:rPr>
              <w:t>e</w:t>
            </w:r>
            <w:r w:rsidR="00EC724F" w:rsidRPr="00465FC6">
              <w:rPr>
                <w:sz w:val="20"/>
                <w:highlight w:val="yellow"/>
              </w:rPr>
              <w:t>)</w:t>
            </w:r>
            <w:r w:rsidRPr="00465FC6">
              <w:rPr>
                <w:sz w:val="20"/>
                <w:highlight w:val="yellow"/>
              </w:rPr>
              <w:t>?</w:t>
            </w:r>
          </w:p>
          <w:p w:rsidR="00A12A4D" w:rsidRDefault="00EC724F" w:rsidP="00EC724F">
            <w:pPr>
              <w:numPr>
                <w:ilvl w:val="0"/>
                <w:numId w:val="11"/>
              </w:numPr>
              <w:rPr>
                <w:sz w:val="20"/>
              </w:rPr>
            </w:pPr>
            <w:r w:rsidRPr="00465FC6">
              <w:rPr>
                <w:sz w:val="20"/>
                <w:highlight w:val="yellow"/>
              </w:rPr>
              <w:t>W</w:t>
            </w:r>
            <w:r w:rsidR="001E4549" w:rsidRPr="00465FC6">
              <w:rPr>
                <w:sz w:val="20"/>
                <w:highlight w:val="yellow"/>
              </w:rPr>
              <w:t>elche</w:t>
            </w:r>
            <w:r w:rsidR="007107DC" w:rsidRPr="00465FC6">
              <w:rPr>
                <w:sz w:val="20"/>
                <w:highlight w:val="yellow"/>
              </w:rPr>
              <w:t xml:space="preserve"> Rolle kann er</w:t>
            </w:r>
            <w:r w:rsidR="00A12A4D" w:rsidRPr="00465FC6">
              <w:rPr>
                <w:sz w:val="20"/>
                <w:highlight w:val="yellow"/>
              </w:rPr>
              <w:t xml:space="preserve"> in </w:t>
            </w:r>
            <w:r w:rsidR="007107DC" w:rsidRPr="00465FC6">
              <w:rPr>
                <w:sz w:val="20"/>
                <w:highlight w:val="yellow"/>
              </w:rPr>
              <w:t xml:space="preserve">der </w:t>
            </w:r>
            <w:r w:rsidR="00A12A4D" w:rsidRPr="00465FC6">
              <w:rPr>
                <w:sz w:val="20"/>
                <w:highlight w:val="yellow"/>
              </w:rPr>
              <w:t>Zukunft</w:t>
            </w:r>
            <w:r w:rsidR="007107DC" w:rsidRPr="00465FC6">
              <w:rPr>
                <w:sz w:val="20"/>
                <w:highlight w:val="yellow"/>
              </w:rPr>
              <w:t xml:space="preserve"> spielen?</w:t>
            </w:r>
            <w:r w:rsidR="001E4549" w:rsidRPr="00465FC6">
              <w:rPr>
                <w:sz w:val="20"/>
                <w:highlight w:val="yellow"/>
              </w:rPr>
              <w:t xml:space="preserve"> Beispiele vorstellen, passende Bilder</w:t>
            </w:r>
            <w:r w:rsidR="007107DC" w:rsidRPr="00465FC6">
              <w:rPr>
                <w:sz w:val="20"/>
                <w:highlight w:val="yellow"/>
              </w:rPr>
              <w:t xml:space="preserve"> zeigen</w:t>
            </w: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Bewertung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26"/>
            </w:r>
          </w:p>
        </w:tc>
        <w:tc>
          <w:tcPr>
            <w:tcW w:w="7748" w:type="dxa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 xml:space="preserve">Note </w:t>
            </w:r>
            <w:r w:rsidR="00737C89">
              <w:rPr>
                <w:sz w:val="20"/>
              </w:rPr>
              <w:t>Administration</w:t>
            </w:r>
            <w:r w:rsidR="00631B14">
              <w:rPr>
                <w:sz w:val="20"/>
              </w:rPr>
              <w:t xml:space="preserve"> </w:t>
            </w:r>
            <w:proofErr w:type="spellStart"/>
            <w:r w:rsidR="007107DC">
              <w:rPr>
                <w:sz w:val="20"/>
              </w:rPr>
              <w:t>gemäss</w:t>
            </w:r>
            <w:proofErr w:type="spellEnd"/>
            <w:r w:rsidR="007107DC">
              <w:rPr>
                <w:sz w:val="20"/>
              </w:rPr>
              <w:t xml:space="preserve"> den </w:t>
            </w:r>
            <w:r w:rsidR="00C73C94">
              <w:rPr>
                <w:sz w:val="20"/>
              </w:rPr>
              <w:t>Kriterien</w:t>
            </w:r>
            <w:r w:rsidR="007107DC">
              <w:rPr>
                <w:sz w:val="20"/>
              </w:rPr>
              <w:t xml:space="preserve">: </w:t>
            </w:r>
          </w:p>
          <w:p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Aufbau gesamt</w:t>
            </w:r>
          </w:p>
          <w:p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Inhalt Einleitung, Inhalt Schlussteil</w:t>
            </w:r>
          </w:p>
          <w:p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Inhaltsverzeichnis</w:t>
            </w:r>
          </w:p>
          <w:p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 xml:space="preserve">- Inhalt: </w:t>
            </w:r>
            <w:r w:rsidR="00E43B33">
              <w:rPr>
                <w:sz w:val="20"/>
              </w:rPr>
              <w:t>inhaltlich f</w:t>
            </w:r>
            <w:r>
              <w:rPr>
                <w:sz w:val="20"/>
              </w:rPr>
              <w:t>ehlerfrei</w:t>
            </w:r>
          </w:p>
          <w:p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Quellenverzeichnis</w:t>
            </w:r>
            <w:r w:rsidR="00903CA9">
              <w:rPr>
                <w:sz w:val="20"/>
              </w:rPr>
              <w:t>, Hyperlinkverzeichnis</w:t>
            </w:r>
          </w:p>
          <w:p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passende Bilder</w:t>
            </w:r>
          </w:p>
        </w:tc>
      </w:tr>
    </w:tbl>
    <w:p w:rsidR="00A12A4D" w:rsidRDefault="00A12A4D">
      <w:pPr>
        <w:rPr>
          <w:sz w:val="20"/>
          <w:lang w:val="de-CH"/>
        </w:rPr>
      </w:pPr>
    </w:p>
    <w:p w:rsidR="0045503A" w:rsidRDefault="00B64D76">
      <w:pPr>
        <w:rPr>
          <w:sz w:val="20"/>
          <w:lang w:val="de-CH"/>
        </w:rPr>
      </w:pPr>
      <w:r>
        <w:rPr>
          <w:sz w:val="20"/>
          <w:lang w:val="de-CH"/>
        </w:rPr>
        <w:t>Beachte die nächste Seite mit den wichtigsten Tipps für den Informatikteil</w:t>
      </w:r>
      <w:r w:rsidR="00C73C94">
        <w:rPr>
          <w:sz w:val="20"/>
          <w:lang w:val="de-CH"/>
        </w:rPr>
        <w:t xml:space="preserve"> (Word</w:t>
      </w:r>
      <w:r w:rsidR="00C77FC6">
        <w:rPr>
          <w:sz w:val="20"/>
          <w:lang w:val="de-CH"/>
        </w:rPr>
        <w:t xml:space="preserve"> und PowerPoint</w:t>
      </w:r>
      <w:r w:rsidR="00C73C94">
        <w:rPr>
          <w:sz w:val="20"/>
          <w:lang w:val="de-CH"/>
        </w:rPr>
        <w:t>)</w:t>
      </w:r>
      <w:r>
        <w:rPr>
          <w:sz w:val="20"/>
          <w:lang w:val="de-CH"/>
        </w:rPr>
        <w:t>:</w:t>
      </w:r>
    </w:p>
    <w:p w:rsidR="00631B14" w:rsidRPr="00522985" w:rsidRDefault="0045503A" w:rsidP="00522985">
      <w:pPr>
        <w:rPr>
          <w:szCs w:val="24"/>
          <w:lang w:val="de-CH"/>
        </w:rPr>
      </w:pPr>
      <w:r>
        <w:rPr>
          <w:sz w:val="20"/>
          <w:lang w:val="de-CH"/>
        </w:rPr>
        <w:br w:type="page"/>
      </w:r>
      <w:r w:rsidR="00FE1886">
        <w:rPr>
          <w:noProof/>
          <w:szCs w:val="24"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-211455</wp:posOffset>
                </wp:positionV>
                <wp:extent cx="1207770" cy="937895"/>
                <wp:effectExtent l="0" t="0" r="0" b="0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AB" w:rsidRDefault="00FE1886" w:rsidP="0045503A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>
                                  <wp:extent cx="1025525" cy="845185"/>
                                  <wp:effectExtent l="0" t="0" r="3175" b="0"/>
                                  <wp:docPr id="2" name="Bild 2" descr="buero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uero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845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365.2pt;margin-top:-16.65pt;width:95.1pt;height: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/K4hAIAABcFAAAOAAAAZHJzL2Uyb0RvYy54bWysVNmO2yAUfa/Uf0C8Z7zUGcf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" stroked="f">
                <v:textbox>
                  <w:txbxContent>
                    <w:p w:rsidR="00E206AB" w:rsidRDefault="00FE1886" w:rsidP="0045503A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>
                            <wp:extent cx="1025525" cy="845185"/>
                            <wp:effectExtent l="0" t="0" r="3175" b="0"/>
                            <wp:docPr id="2" name="Bild 2" descr="buero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uero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5525" cy="845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1B14" w:rsidRPr="00522985">
        <w:rPr>
          <w:szCs w:val="24"/>
        </w:rPr>
        <w:t>T</w:t>
      </w:r>
      <w:r w:rsidRPr="00522985">
        <w:rPr>
          <w:szCs w:val="24"/>
        </w:rPr>
        <w:t>ipps und Trick</w:t>
      </w:r>
    </w:p>
    <w:p w:rsidR="0045503A" w:rsidRPr="00522985" w:rsidRDefault="00075943" w:rsidP="0045503A">
      <w:pPr>
        <w:spacing w:after="60"/>
        <w:ind w:left="2268" w:hanging="2268"/>
        <w:rPr>
          <w:rFonts w:cs="Arial"/>
          <w:szCs w:val="24"/>
        </w:rPr>
      </w:pPr>
      <w:r w:rsidRPr="00522985">
        <w:rPr>
          <w:rFonts w:cs="Arial"/>
          <w:szCs w:val="24"/>
        </w:rPr>
        <w:t>Ihre</w:t>
      </w:r>
      <w:r w:rsidR="0045503A" w:rsidRPr="00522985">
        <w:rPr>
          <w:rFonts w:cs="Arial"/>
          <w:szCs w:val="24"/>
        </w:rPr>
        <w:t xml:space="preserve"> Arbeit sollte folgende </w:t>
      </w:r>
      <w:r w:rsidR="0045503A" w:rsidRPr="00522985">
        <w:rPr>
          <w:rFonts w:cs="Arial"/>
          <w:b/>
          <w:szCs w:val="24"/>
        </w:rPr>
        <w:t xml:space="preserve">Elemente </w:t>
      </w:r>
      <w:r w:rsidR="00631B14" w:rsidRPr="00522985">
        <w:rPr>
          <w:rFonts w:cs="Arial"/>
          <w:szCs w:val="24"/>
        </w:rPr>
        <w:t>enthalten</w:t>
      </w:r>
    </w:p>
    <w:p w:rsidR="0045503A" w:rsidRPr="00075943" w:rsidRDefault="0045503A" w:rsidP="0045503A">
      <w:pPr>
        <w:tabs>
          <w:tab w:val="left" w:pos="1134"/>
        </w:tabs>
        <w:spacing w:after="60"/>
        <w:rPr>
          <w:rFonts w:cs="Arial"/>
          <w:b/>
          <w:bCs/>
          <w:sz w:val="20"/>
        </w:rPr>
      </w:pPr>
      <w:r w:rsidRPr="00075943">
        <w:rPr>
          <w:rFonts w:cs="Arial"/>
          <w:b/>
          <w:sz w:val="20"/>
        </w:rPr>
        <w:t>Word</w:t>
      </w:r>
    </w:p>
    <w:p w:rsidR="0045503A" w:rsidRPr="00522985" w:rsidRDefault="003D0DD9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Text Absätze</w:t>
      </w:r>
      <w:r w:rsidR="0045503A">
        <w:rPr>
          <w:rFonts w:cs="Arial"/>
          <w:sz w:val="20"/>
        </w:rPr>
        <w:t xml:space="preserve"> mit Abstand</w:t>
      </w:r>
    </w:p>
    <w:p w:rsidR="0045503A" w:rsidRDefault="00E43B33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e</w:t>
      </w:r>
      <w:r w:rsidR="00B64D76">
        <w:rPr>
          <w:rFonts w:cs="Arial"/>
          <w:sz w:val="20"/>
        </w:rPr>
        <w:t xml:space="preserve">ine </w:t>
      </w:r>
      <w:r w:rsidR="0045503A">
        <w:rPr>
          <w:rFonts w:cs="Arial"/>
          <w:sz w:val="20"/>
        </w:rPr>
        <w:t>Word-Tabelle (mit Text oder Zahlen)</w:t>
      </w:r>
    </w:p>
    <w:p w:rsidR="00522985" w:rsidRPr="00522985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graphische Objekt</w:t>
      </w:r>
      <w:r w:rsidR="00CE5E8F">
        <w:rPr>
          <w:rFonts w:cs="Arial"/>
          <w:sz w:val="20"/>
        </w:rPr>
        <w:t>e (z.</w:t>
      </w:r>
      <w:r w:rsidR="00A2360C">
        <w:rPr>
          <w:rFonts w:cs="Arial"/>
          <w:sz w:val="20"/>
        </w:rPr>
        <w:t xml:space="preserve"> </w:t>
      </w:r>
      <w:r w:rsidR="00CE5E8F">
        <w:rPr>
          <w:rFonts w:cs="Arial"/>
          <w:sz w:val="20"/>
        </w:rPr>
        <w:t>B. Bilder von Personen, Schautafeln usw. alles aus dem Internet, auf Qualität achten</w:t>
      </w:r>
      <w:r>
        <w:rPr>
          <w:rFonts w:cs="Arial"/>
          <w:sz w:val="20"/>
        </w:rPr>
        <w:t>)</w:t>
      </w:r>
    </w:p>
    <w:p w:rsidR="001D2F56" w:rsidRDefault="00903CA9" w:rsidP="00522985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 w:rsidRPr="001D2F56">
        <w:rPr>
          <w:rFonts w:cs="Arial"/>
          <w:sz w:val="20"/>
        </w:rPr>
        <w:t xml:space="preserve">kommentierte </w:t>
      </w:r>
      <w:r w:rsidR="0045503A" w:rsidRPr="001D2F56">
        <w:rPr>
          <w:rFonts w:cs="Arial"/>
          <w:sz w:val="20"/>
        </w:rPr>
        <w:t xml:space="preserve">Hyperlinkslinksliste zu relevanten Internetdokumenten </w:t>
      </w:r>
    </w:p>
    <w:p w:rsidR="0045503A" w:rsidRPr="001D2F56" w:rsidRDefault="00E43B33" w:rsidP="00522985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proofErr w:type="spellStart"/>
      <w:r w:rsidRPr="001D2F56">
        <w:rPr>
          <w:rFonts w:cs="Arial"/>
          <w:sz w:val="20"/>
        </w:rPr>
        <w:t>Fuss</w:t>
      </w:r>
      <w:proofErr w:type="spellEnd"/>
      <w:r w:rsidRPr="001D2F56">
        <w:rPr>
          <w:rFonts w:cs="Arial"/>
          <w:sz w:val="20"/>
        </w:rPr>
        <w:t>- oder Kopfzeile</w:t>
      </w:r>
      <w:r w:rsidR="00704720" w:rsidRPr="001D2F56">
        <w:rPr>
          <w:rFonts w:cs="Arial"/>
          <w:sz w:val="20"/>
        </w:rPr>
        <w:t xml:space="preserve"> </w:t>
      </w:r>
      <w:r w:rsidR="0045503A" w:rsidRPr="001D2F56">
        <w:rPr>
          <w:rFonts w:cs="Arial"/>
          <w:sz w:val="20"/>
        </w:rPr>
        <w:t xml:space="preserve">mit mindestens dem Dateinamen, Ihrem Namen, </w:t>
      </w:r>
      <w:r w:rsidRPr="001D2F56">
        <w:rPr>
          <w:rFonts w:cs="Arial"/>
          <w:sz w:val="20"/>
        </w:rPr>
        <w:t xml:space="preserve">automatischer </w:t>
      </w:r>
      <w:r w:rsidR="0045503A" w:rsidRPr="001D2F56">
        <w:rPr>
          <w:rFonts w:cs="Arial"/>
          <w:sz w:val="20"/>
        </w:rPr>
        <w:t xml:space="preserve">Seitennummerierung und Seitenzahl; mehrere </w:t>
      </w:r>
      <w:proofErr w:type="spellStart"/>
      <w:r w:rsidR="0045503A" w:rsidRPr="001D2F56">
        <w:rPr>
          <w:rFonts w:cs="Arial"/>
          <w:sz w:val="20"/>
        </w:rPr>
        <w:t>Fussnoten</w:t>
      </w:r>
      <w:proofErr w:type="spellEnd"/>
      <w:r w:rsidR="0045503A" w:rsidRPr="001D2F56">
        <w:rPr>
          <w:rFonts w:cs="Arial"/>
          <w:sz w:val="20"/>
        </w:rPr>
        <w:t>/Anmerkungen</w:t>
      </w:r>
      <w:r w:rsidR="00704720" w:rsidRPr="001D2F56">
        <w:rPr>
          <w:rFonts w:cs="Arial"/>
          <w:sz w:val="20"/>
        </w:rPr>
        <w:t xml:space="preserve"> (Verweise)</w:t>
      </w:r>
      <w:r w:rsidR="00522985" w:rsidRPr="001D2F56">
        <w:rPr>
          <w:rStyle w:val="Funotenzeichen"/>
          <w:rFonts w:cs="Arial"/>
          <w:sz w:val="20"/>
        </w:rPr>
        <w:t xml:space="preserve"> </w:t>
      </w:r>
      <w:r w:rsidR="00522985">
        <w:rPr>
          <w:rStyle w:val="Funotenzeichen"/>
          <w:rFonts w:cs="Arial"/>
          <w:sz w:val="20"/>
        </w:rPr>
        <w:footnoteReference w:id="1"/>
      </w:r>
    </w:p>
    <w:p w:rsidR="0045503A" w:rsidRPr="00522985" w:rsidRDefault="001D2F56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 xml:space="preserve">nummerierte </w:t>
      </w:r>
      <w:r w:rsidR="0045503A">
        <w:rPr>
          <w:rFonts w:cs="Arial"/>
          <w:sz w:val="20"/>
        </w:rPr>
        <w:t>Kapitelübe</w:t>
      </w:r>
      <w:r>
        <w:rPr>
          <w:rFonts w:cs="Arial"/>
          <w:sz w:val="20"/>
        </w:rPr>
        <w:t xml:space="preserve">rschriften in einer abgestuften, dezimalen </w:t>
      </w:r>
      <w:r w:rsidR="0045503A">
        <w:rPr>
          <w:rFonts w:cs="Arial"/>
          <w:sz w:val="20"/>
        </w:rPr>
        <w:t>Gliederungshierarchie</w:t>
      </w:r>
      <w:r>
        <w:rPr>
          <w:rFonts w:cs="Arial"/>
          <w:sz w:val="20"/>
        </w:rPr>
        <w:t xml:space="preserve"> (bis 3 Ebenen)</w:t>
      </w:r>
      <w:r w:rsidR="0045503A">
        <w:rPr>
          <w:rFonts w:cs="Arial"/>
          <w:sz w:val="20"/>
        </w:rPr>
        <w:t xml:space="preserve">, </w:t>
      </w:r>
      <w:r w:rsidR="0045503A">
        <w:rPr>
          <w:rFonts w:cs="Arial"/>
          <w:noProof/>
          <w:sz w:val="20"/>
        </w:rPr>
        <w:t>d</w:t>
      </w:r>
      <w:r w:rsidR="0045503A">
        <w:rPr>
          <w:rFonts w:cs="Arial"/>
          <w:sz w:val="20"/>
        </w:rPr>
        <w:t>araus ein automatisches Inhaltsverzeichnis</w:t>
      </w:r>
    </w:p>
    <w:p w:rsidR="00075943" w:rsidRPr="00522985" w:rsidRDefault="00075943" w:rsidP="00A2360C">
      <w:pPr>
        <w:tabs>
          <w:tab w:val="left" w:pos="1134"/>
        </w:tabs>
        <w:spacing w:after="60"/>
        <w:ind w:left="1068"/>
        <w:rPr>
          <w:rFonts w:cs="Arial"/>
          <w:sz w:val="20"/>
        </w:rPr>
      </w:pPr>
    </w:p>
    <w:p w:rsidR="00075943" w:rsidRDefault="00075943" w:rsidP="0045503A">
      <w:pPr>
        <w:pStyle w:val="berschrift5"/>
      </w:pPr>
      <w:r>
        <w:t>Power Point</w:t>
      </w:r>
    </w:p>
    <w:p w:rsidR="00075943" w:rsidRPr="00781FC2" w:rsidRDefault="00075943" w:rsidP="00075943">
      <w:pPr>
        <w:rPr>
          <w:sz w:val="20"/>
        </w:rPr>
      </w:pPr>
      <w:r w:rsidRPr="00781FC2">
        <w:rPr>
          <w:sz w:val="20"/>
        </w:rPr>
        <w:t>Eine mit passenden Bildern und benutzerdefinierten Animationen bestückte Präsentation</w:t>
      </w:r>
      <w:r w:rsidR="00903CA9">
        <w:rPr>
          <w:sz w:val="20"/>
        </w:rPr>
        <w:t xml:space="preserve"> (6 Folien)</w:t>
      </w:r>
      <w:r w:rsidRPr="00781FC2">
        <w:rPr>
          <w:sz w:val="20"/>
        </w:rPr>
        <w:t xml:space="preserve">. Der Inhalt </w:t>
      </w:r>
      <w:r w:rsidR="00781FC2">
        <w:rPr>
          <w:sz w:val="20"/>
        </w:rPr>
        <w:t>ist sachlich richtig; das Text-zu-Bild-Verhältnis unterstützt die Aufnahmefähigkeit des Betrachters und über- oder unterfordert ihn nicht.</w:t>
      </w:r>
      <w:r w:rsidR="00E43B33">
        <w:rPr>
          <w:sz w:val="20"/>
        </w:rPr>
        <w:t xml:space="preserve"> Tipps aus dem Dokument „</w:t>
      </w:r>
      <w:proofErr w:type="spellStart"/>
      <w:r w:rsidR="00E43B33">
        <w:rPr>
          <w:sz w:val="20"/>
        </w:rPr>
        <w:t>Powerpoint</w:t>
      </w:r>
      <w:proofErr w:type="spellEnd"/>
      <w:r w:rsidR="00E43B33">
        <w:rPr>
          <w:sz w:val="20"/>
        </w:rPr>
        <w:t xml:space="preserve"> kann auch anders“ integrieren</w:t>
      </w:r>
    </w:p>
    <w:p w:rsidR="00075943" w:rsidRPr="00781FC2" w:rsidRDefault="00075943" w:rsidP="00075943">
      <w:pPr>
        <w:rPr>
          <w:sz w:val="20"/>
        </w:rPr>
      </w:pPr>
    </w:p>
    <w:p w:rsidR="0045503A" w:rsidRPr="00522985" w:rsidRDefault="0045503A" w:rsidP="00522985">
      <w:pPr>
        <w:pStyle w:val="berschrift5"/>
      </w:pPr>
      <w:r>
        <w:t>Verschiedene Hilfen</w:t>
      </w:r>
    </w:p>
    <w:p w:rsidR="0045503A" w:rsidRDefault="0045503A" w:rsidP="0045503A">
      <w:pPr>
        <w:pBdr>
          <w:bottom w:val="single" w:sz="4" w:space="1" w:color="auto"/>
        </w:pBdr>
        <w:tabs>
          <w:tab w:val="left" w:pos="1418"/>
          <w:tab w:val="left" w:pos="2410"/>
        </w:tabs>
        <w:spacing w:after="60"/>
        <w:ind w:left="1416" w:hanging="1416"/>
        <w:rPr>
          <w:rFonts w:cs="Arial"/>
          <w:iCs/>
          <w:sz w:val="20"/>
        </w:rPr>
      </w:pPr>
      <w:r>
        <w:rPr>
          <w:rFonts w:cs="Arial"/>
          <w:iCs/>
          <w:sz w:val="20"/>
        </w:rPr>
        <w:sym w:font="Webdings" w:char="F0A6"/>
      </w:r>
      <w:r>
        <w:rPr>
          <w:rFonts w:cs="Arial"/>
          <w:iCs/>
          <w:sz w:val="20"/>
        </w:rPr>
        <w:t xml:space="preserve"> Seitenreihenfolge</w:t>
      </w:r>
      <w:r w:rsidR="006D2A4E">
        <w:rPr>
          <w:rFonts w:cs="Arial"/>
          <w:iCs/>
          <w:sz w:val="20"/>
        </w:rPr>
        <w:t xml:space="preserve"> und Aufbau (siehe</w:t>
      </w:r>
      <w:r w:rsidR="00BB5332">
        <w:rPr>
          <w:rFonts w:cs="Arial"/>
          <w:iCs/>
          <w:sz w:val="20"/>
        </w:rPr>
        <w:t xml:space="preserve"> </w:t>
      </w:r>
      <w:r w:rsidR="00FE1886">
        <w:rPr>
          <w:rFonts w:cs="Arial"/>
          <w:iCs/>
          <w:sz w:val="20"/>
        </w:rPr>
        <w:t>auch Handbuch Kompetenzen</w:t>
      </w:r>
      <w:bookmarkStart w:id="0" w:name="_GoBack"/>
      <w:bookmarkEnd w:id="0"/>
      <w:r w:rsidR="00BB5332">
        <w:rPr>
          <w:rFonts w:cs="Arial"/>
          <w:iCs/>
          <w:sz w:val="20"/>
        </w:rPr>
        <w:t>)</w:t>
      </w:r>
    </w:p>
    <w:p w:rsidR="0045503A" w:rsidRDefault="0045503A" w:rsidP="0045503A">
      <w:pPr>
        <w:tabs>
          <w:tab w:val="left" w:pos="1418"/>
          <w:tab w:val="left" w:pos="2410"/>
        </w:tabs>
        <w:spacing w:after="60"/>
        <w:ind w:left="1416" w:hanging="1416"/>
        <w:rPr>
          <w:rFonts w:cs="Arial"/>
          <w:iCs/>
          <w:sz w:val="20"/>
        </w:rPr>
      </w:pPr>
    </w:p>
    <w:p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Titelblatt, Name, Zeitraum, Titel,</w:t>
      </w:r>
      <w:r w:rsidR="007226EB">
        <w:rPr>
          <w:rFonts w:cs="Arial"/>
          <w:sz w:val="20"/>
        </w:rPr>
        <w:t xml:space="preserve"> </w:t>
      </w:r>
      <w:r>
        <w:rPr>
          <w:rFonts w:cs="Arial"/>
          <w:sz w:val="20"/>
        </w:rPr>
        <w:t>passendes Bild</w:t>
      </w:r>
    </w:p>
    <w:p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Inhaltsverzeichnis, Seitennummerierung, Kapitelüberschriften</w:t>
      </w:r>
      <w:r w:rsidR="006D2A4E">
        <w:rPr>
          <w:rFonts w:cs="Arial"/>
          <w:sz w:val="20"/>
        </w:rPr>
        <w:t xml:space="preserve"> mit Dezimalgliederung</w:t>
      </w:r>
    </w:p>
    <w:p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Einleitung</w:t>
      </w:r>
    </w:p>
    <w:p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Hauptteil 1-X</w:t>
      </w:r>
    </w:p>
    <w:p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Schlussteil, wichtigste Erkenntnisse, Schlussfolgerungen, Antworten auf Fragen</w:t>
      </w:r>
    </w:p>
    <w:p w:rsidR="0045503A" w:rsidRPr="00522985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Quellenverzeichnis/Literaturverzeichnis/Hyperlinks</w:t>
      </w:r>
    </w:p>
    <w:p w:rsidR="0045503A" w:rsidRDefault="0045503A" w:rsidP="0045503A">
      <w:pPr>
        <w:pBdr>
          <w:bottom w:val="single" w:sz="4" w:space="1" w:color="auto"/>
        </w:pBd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sym w:font="Wingdings" w:char="F026"/>
      </w:r>
      <w:r>
        <w:rPr>
          <w:rFonts w:cs="Arial"/>
          <w:sz w:val="20"/>
        </w:rPr>
        <w:t xml:space="preserve"> Literatur bzw. Links, </w:t>
      </w:r>
      <w:r w:rsidR="006D2A4E">
        <w:rPr>
          <w:rFonts w:cs="Arial"/>
          <w:sz w:val="20"/>
        </w:rPr>
        <w:t>z.</w:t>
      </w:r>
      <w:r w:rsidR="000245F9">
        <w:rPr>
          <w:rFonts w:cs="Arial"/>
          <w:sz w:val="20"/>
        </w:rPr>
        <w:t xml:space="preserve"> </w:t>
      </w:r>
      <w:r w:rsidR="006D2A4E">
        <w:rPr>
          <w:rFonts w:cs="Arial"/>
          <w:sz w:val="20"/>
        </w:rPr>
        <w:t>B. so zitiert im Verzeichnis</w:t>
      </w:r>
    </w:p>
    <w:p w:rsidR="0045503A" w:rsidRDefault="0045503A" w:rsidP="0045503A">
      <w:p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 xml:space="preserve">Name; Vorname: </w:t>
      </w:r>
      <w:r>
        <w:rPr>
          <w:rFonts w:cs="Arial"/>
          <w:i/>
          <w:iCs/>
          <w:sz w:val="20"/>
        </w:rPr>
        <w:t>Titel. Untertitel.</w:t>
      </w:r>
      <w:r>
        <w:rPr>
          <w:rFonts w:cs="Arial"/>
          <w:sz w:val="20"/>
        </w:rPr>
        <w:t xml:space="preserve"> Ort Jahr; relevante Seiten</w:t>
      </w:r>
    </w:p>
    <w:p w:rsidR="0045503A" w:rsidRDefault="0045503A" w:rsidP="0045503A">
      <w:p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 xml:space="preserve">Roten, Bernhard: </w:t>
      </w:r>
      <w:r>
        <w:rPr>
          <w:rFonts w:cs="Arial"/>
          <w:i/>
          <w:iCs/>
          <w:sz w:val="20"/>
        </w:rPr>
        <w:t>Das Leben der Nachtfalter</w:t>
      </w:r>
      <w:r>
        <w:rPr>
          <w:rFonts w:cs="Arial"/>
          <w:sz w:val="20"/>
        </w:rPr>
        <w:t>. Bern 2004; 22-33.</w:t>
      </w:r>
    </w:p>
    <w:p w:rsidR="0045503A" w:rsidRDefault="009A7C34" w:rsidP="0045503A">
      <w:pPr>
        <w:pStyle w:val="Funotentext"/>
        <w:tabs>
          <w:tab w:val="left" w:pos="1134"/>
        </w:tabs>
        <w:spacing w:after="60"/>
        <w:rPr>
          <w:rFonts w:cs="Arial"/>
        </w:rPr>
      </w:pPr>
      <w:hyperlink r:id="rId13" w:history="1">
        <w:r w:rsidR="0045503A" w:rsidRPr="004A6DF9">
          <w:rPr>
            <w:rStyle w:val="Hyperlink"/>
            <w:rFonts w:cs="Arial"/>
          </w:rPr>
          <w:t>www.netor.ch</w:t>
        </w:r>
      </w:hyperlink>
      <w:r w:rsidR="00A2360C">
        <w:rPr>
          <w:rFonts w:cs="Arial"/>
        </w:rPr>
        <w:t xml:space="preserve"> gelesen am 15.5.14</w:t>
      </w:r>
    </w:p>
    <w:p w:rsidR="0045503A" w:rsidRDefault="0045503A" w:rsidP="0045503A">
      <w:pPr>
        <w:pStyle w:val="Funotentext"/>
        <w:pBdr>
          <w:bottom w:val="single" w:sz="4" w:space="1" w:color="auto"/>
        </w:pBdr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sym w:font="Webdings" w:char="F07E"/>
      </w:r>
      <w:r>
        <w:rPr>
          <w:rFonts w:cs="Arial"/>
        </w:rPr>
        <w:t xml:space="preserve"> Zitat im Text in Anführungszeichen und Zitat belegt in Anmerkung [erfundenes Beispiel]</w:t>
      </w:r>
      <w:r w:rsidR="00E667CC">
        <w:rPr>
          <w:rStyle w:val="Funotenzeichen"/>
          <w:rFonts w:cs="Arial"/>
        </w:rPr>
        <w:footnoteReference w:id="2"/>
      </w:r>
    </w:p>
    <w:p w:rsidR="0045503A" w:rsidRDefault="0045503A" w:rsidP="0045503A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>Hesse schreibt: „Der Steppenwolf wollte nicht mehr Steppenwolf sein.“</w:t>
      </w:r>
      <w:r>
        <w:rPr>
          <w:rStyle w:val="Funotenzeichen"/>
          <w:rFonts w:cs="Arial"/>
        </w:rPr>
        <w:footnoteReference w:id="3"/>
      </w:r>
      <w:r>
        <w:rPr>
          <w:rFonts w:cs="Arial"/>
        </w:rPr>
        <w:t xml:space="preserve"> </w:t>
      </w:r>
    </w:p>
    <w:p w:rsidR="0045503A" w:rsidRDefault="0045503A" w:rsidP="0045503A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 xml:space="preserve">Die Angabe in der </w:t>
      </w:r>
      <w:proofErr w:type="spellStart"/>
      <w:r>
        <w:rPr>
          <w:rFonts w:cs="Arial"/>
        </w:rPr>
        <w:t>Fussnote</w:t>
      </w:r>
      <w:proofErr w:type="spellEnd"/>
      <w:r>
        <w:rPr>
          <w:rFonts w:cs="Arial"/>
        </w:rPr>
        <w:t xml:space="preserve"> korrespondiert mit dem Literaturverzeichnis.</w:t>
      </w:r>
    </w:p>
    <w:p w:rsidR="00F20D11" w:rsidRDefault="00FE1886" w:rsidP="00522985">
      <w:pPr>
        <w:pStyle w:val="Funotentext"/>
        <w:pBdr>
          <w:bottom w:val="single" w:sz="4" w:space="1" w:color="auto"/>
        </w:pBdr>
        <w:tabs>
          <w:tab w:val="left" w:pos="1134"/>
        </w:tabs>
        <w:spacing w:after="60"/>
        <w:rPr>
          <w:rFonts w:cs="Arial"/>
        </w:rPr>
      </w:pPr>
      <w:r>
        <w:rPr>
          <w:rFonts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200660</wp:posOffset>
                </wp:positionV>
                <wp:extent cx="1257935" cy="1741805"/>
                <wp:effectExtent l="0" t="0" r="0" b="0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74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AB" w:rsidRDefault="00FE1886" w:rsidP="0045503A">
                            <w:pPr>
                              <w:keepNext/>
                            </w:pPr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5E6BAAD6" wp14:editId="6385B167">
                                  <wp:extent cx="1059815" cy="1316355"/>
                                  <wp:effectExtent l="0" t="0" r="6985" b="0"/>
                                  <wp:docPr id="3" name="Bild 3" descr="becket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ecket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815" cy="131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06AB" w:rsidRPr="00522985" w:rsidRDefault="00E206AB" w:rsidP="00522985">
                            <w:pPr>
                              <w:pStyle w:val="Beschriftu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Abbildung </w:t>
                            </w: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SEQ Abbildung \* ARABIC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573ED8">
                              <w:rPr>
                                <w:noProof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</w:rPr>
                              <w:t>: Samuel Beckett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8" type="#_x0000_t202" style="position:absolute;margin-left:5.2pt;margin-top:15.8pt;width:99.05pt;height:1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NxhgIAABg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" stroked="f">
                <v:textbox>
                  <w:txbxContent>
                    <w:p w:rsidR="00E206AB" w:rsidRDefault="00FE1886" w:rsidP="0045503A">
                      <w:pPr>
                        <w:keepNext/>
                      </w:pPr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 wp14:anchorId="5E6BAAD6" wp14:editId="6385B167">
                            <wp:extent cx="1059815" cy="1316355"/>
                            <wp:effectExtent l="0" t="0" r="6985" b="0"/>
                            <wp:docPr id="3" name="Bild 3" descr="becket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ecket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815" cy="131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06AB" w:rsidRPr="00522985" w:rsidRDefault="00E206AB" w:rsidP="00522985">
                      <w:pPr>
                        <w:pStyle w:val="Beschriftu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Abbildung </w:t>
                      </w:r>
                      <w:r>
                        <w:rPr>
                          <w:sz w:val="16"/>
                        </w:rPr>
                        <w:fldChar w:fldCharType="begin"/>
                      </w:r>
                      <w:r>
                        <w:rPr>
                          <w:sz w:val="16"/>
                        </w:rPr>
                        <w:instrText xml:space="preserve"> SEQ Abbildung \* ARABIC </w:instrText>
                      </w:r>
                      <w:r>
                        <w:rPr>
                          <w:sz w:val="16"/>
                        </w:rPr>
                        <w:fldChar w:fldCharType="separate"/>
                      </w:r>
                      <w:r w:rsidR="00573ED8">
                        <w:rPr>
                          <w:noProof/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fldChar w:fldCharType="end"/>
                      </w:r>
                      <w:r>
                        <w:rPr>
                          <w:sz w:val="16"/>
                        </w:rPr>
                        <w:t>: Samuel Beckett</w:t>
                      </w:r>
                    </w:p>
                  </w:txbxContent>
                </v:textbox>
              </v:shape>
            </w:pict>
          </mc:Fallback>
        </mc:AlternateContent>
      </w:r>
      <w:r w:rsidR="0045503A">
        <w:rPr>
          <w:rFonts w:cs="Arial"/>
        </w:rPr>
        <w:sym w:font="Webdings" w:char="F04E"/>
      </w:r>
      <w:r w:rsidR="0045503A">
        <w:rPr>
          <w:rFonts w:cs="Arial"/>
        </w:rPr>
        <w:t xml:space="preserve"> Bilder haben immer eine Legende und keinen Bildrahmen</w:t>
      </w:r>
    </w:p>
    <w:p w:rsidR="00F20D11" w:rsidRDefault="00F20D11">
      <w:pPr>
        <w:rPr>
          <w:rFonts w:cs="Arial"/>
          <w:sz w:val="20"/>
        </w:rPr>
      </w:pPr>
      <w:r>
        <w:rPr>
          <w:rFonts w:cs="Arial"/>
        </w:rPr>
        <w:br w:type="page"/>
      </w:r>
    </w:p>
    <w:p w:rsidR="0045503A" w:rsidRDefault="00F20D11" w:rsidP="00F20D11">
      <w:pPr>
        <w:pStyle w:val="Funotentext"/>
        <w:pBdr>
          <w:bottom w:val="single" w:sz="4" w:space="1" w:color="auto"/>
        </w:pBdr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lastRenderedPageBreak/>
        <w:t>Notizen zur Meilensteine-Arbeit</w:t>
      </w: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>Mein Thema:……………………………………………………………………</w:t>
      </w: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 xml:space="preserve">Was </w:t>
      </w:r>
      <w:proofErr w:type="spellStart"/>
      <w:r>
        <w:rPr>
          <w:rFonts w:cs="Arial"/>
        </w:rPr>
        <w:t>weiss</w:t>
      </w:r>
      <w:proofErr w:type="spellEnd"/>
      <w:r>
        <w:rPr>
          <w:rFonts w:cs="Arial"/>
        </w:rPr>
        <w:t xml:space="preserve"> ich schon über das Thema?</w:t>
      </w: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>Nach welchen Begriffen und Zusammenhängen muss ich recherchieren?</w:t>
      </w: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>Welche Stolpersteine könnten mir in die Quere kommen?</w:t>
      </w: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Pr="00522985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>Notizen</w:t>
      </w:r>
    </w:p>
    <w:sectPr w:rsidR="00F20D11" w:rsidRPr="00522985">
      <w:headerReference w:type="default" r:id="rId15"/>
      <w:footerReference w:type="default" r:id="rId16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C34" w:rsidRDefault="009A7C34">
      <w:r>
        <w:separator/>
      </w:r>
    </w:p>
  </w:endnote>
  <w:endnote w:type="continuationSeparator" w:id="0">
    <w:p w:rsidR="009A7C34" w:rsidRDefault="009A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6AB" w:rsidRDefault="001D2F56">
    <w:pPr>
      <w:pStyle w:val="Fuzeile"/>
      <w:shd w:val="clear" w:color="auto" w:fill="FFCC99"/>
      <w:rPr>
        <w:color w:val="000000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2</w:t>
    </w:r>
    <w:r w:rsidR="00E206AB">
      <w:rPr>
        <w:color w:val="000000"/>
        <w:sz w:val="20"/>
        <w:shd w:val="clear" w:color="auto" w:fill="FFFF99"/>
        <w:lang w:val="de-CH"/>
      </w:rPr>
      <w:t>. Lehrjahr</w:t>
    </w:r>
    <w:r w:rsidR="00E206AB">
      <w:rPr>
        <w:color w:val="FFFFFF"/>
        <w:sz w:val="20"/>
        <w:shd w:val="clear" w:color="auto" w:fill="FFFF99"/>
        <w:lang w:val="de-CH"/>
      </w:rPr>
      <w:tab/>
    </w:r>
    <w:r w:rsidR="00E206AB">
      <w:rPr>
        <w:color w:val="FFFFFF"/>
        <w:sz w:val="20"/>
        <w:shd w:val="clear" w:color="auto" w:fill="FFFF99"/>
        <w:lang w:val="de-CH"/>
      </w:rPr>
      <w:tab/>
    </w:r>
    <w:r w:rsidR="00E206AB" w:rsidRPr="00CD2EC6">
      <w:rPr>
        <w:rStyle w:val="Seitenzahl"/>
        <w:sz w:val="20"/>
      </w:rPr>
      <w:fldChar w:fldCharType="begin"/>
    </w:r>
    <w:r w:rsidR="00E206AB" w:rsidRPr="00CD2EC6">
      <w:rPr>
        <w:rStyle w:val="Seitenzahl"/>
        <w:sz w:val="20"/>
      </w:rPr>
      <w:instrText xml:space="preserve"> PAGE </w:instrText>
    </w:r>
    <w:r w:rsidR="00E206AB" w:rsidRPr="00CD2EC6">
      <w:rPr>
        <w:rStyle w:val="Seitenzahl"/>
        <w:sz w:val="20"/>
      </w:rPr>
      <w:fldChar w:fldCharType="separate"/>
    </w:r>
    <w:r w:rsidR="00573ED8">
      <w:rPr>
        <w:rStyle w:val="Seitenzahl"/>
        <w:noProof/>
        <w:sz w:val="20"/>
      </w:rPr>
      <w:t>4</w:t>
    </w:r>
    <w:r w:rsidR="00E206AB" w:rsidRPr="00CD2EC6">
      <w:rPr>
        <w:rStyle w:val="Seitenzah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C34" w:rsidRDefault="009A7C34">
      <w:r>
        <w:separator/>
      </w:r>
    </w:p>
  </w:footnote>
  <w:footnote w:type="continuationSeparator" w:id="0">
    <w:p w:rsidR="009A7C34" w:rsidRDefault="009A7C34">
      <w:r>
        <w:continuationSeparator/>
      </w:r>
    </w:p>
  </w:footnote>
  <w:footnote w:id="1">
    <w:p w:rsidR="00522985" w:rsidRDefault="00522985" w:rsidP="0052298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0245F9" w:rsidRPr="000245F9">
        <w:rPr>
          <w:sz w:val="16"/>
        </w:rPr>
        <w:t>D</w:t>
      </w:r>
      <w:r>
        <w:rPr>
          <w:sz w:val="16"/>
        </w:rPr>
        <w:t>ies ist eine Anmerkung aus dem Dokument</w:t>
      </w:r>
    </w:p>
  </w:footnote>
  <w:footnote w:id="2">
    <w:p w:rsidR="00E667CC" w:rsidRPr="00E667CC" w:rsidRDefault="00E667CC">
      <w:pPr>
        <w:pStyle w:val="Funotentext"/>
        <w:rPr>
          <w:lang w:val="de-CH"/>
        </w:rPr>
      </w:pPr>
      <w:r>
        <w:rPr>
          <w:rStyle w:val="Funotenzeichen"/>
        </w:rPr>
        <w:footnoteRef/>
      </w:r>
    </w:p>
  </w:footnote>
  <w:footnote w:id="3">
    <w:p w:rsidR="00F20D11" w:rsidRPr="00F20D11" w:rsidRDefault="00E206AB" w:rsidP="0045503A">
      <w:pPr>
        <w:pStyle w:val="Funotentext"/>
        <w:rPr>
          <w:sz w:val="16"/>
        </w:rPr>
      </w:pPr>
      <w:r>
        <w:rPr>
          <w:rStyle w:val="Funotenzeichen"/>
        </w:rPr>
        <w:footnoteRef/>
      </w:r>
      <w:r>
        <w:t xml:space="preserve"> </w:t>
      </w:r>
      <w:r w:rsidR="00F20D11">
        <w:rPr>
          <w:sz w:val="16"/>
        </w:rPr>
        <w:t>Hesse 1976, 33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6AB" w:rsidRPr="00F566C1" w:rsidRDefault="005D5E88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Administration</w:t>
    </w:r>
    <w:r w:rsidR="00E206AB" w:rsidRPr="00F566C1">
      <w:rPr>
        <w:shd w:val="clear" w:color="auto" w:fill="FFFF99"/>
        <w:lang w:val="de-CH"/>
      </w:rPr>
      <w:tab/>
    </w:r>
    <w:r w:rsidR="00E206AB" w:rsidRPr="00F566C1">
      <w:rPr>
        <w:shd w:val="clear" w:color="auto" w:fill="FFFF99"/>
        <w:lang w:val="de-CH"/>
      </w:rPr>
      <w:tab/>
    </w:r>
    <w:r w:rsidR="00E206AB" w:rsidRPr="00F566C1">
      <w:rPr>
        <w:rFonts w:cs="Arial"/>
        <w:color w:val="000000"/>
        <w:sz w:val="20"/>
        <w:shd w:val="clear" w:color="auto" w:fill="FFCC99"/>
        <w:lang w:val="de-CH"/>
      </w:rPr>
      <w:t>Word, PP &amp; Internetrecherche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A59"/>
    <w:multiLevelType w:val="hybridMultilevel"/>
    <w:tmpl w:val="AFC0D66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5AB9"/>
    <w:multiLevelType w:val="hybridMultilevel"/>
    <w:tmpl w:val="6E40E62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F63FE"/>
    <w:multiLevelType w:val="hybridMultilevel"/>
    <w:tmpl w:val="2B187B0C"/>
    <w:lvl w:ilvl="0" w:tplc="22FC6D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3DAB7E77"/>
    <w:multiLevelType w:val="hybridMultilevel"/>
    <w:tmpl w:val="99C21CC4"/>
    <w:lvl w:ilvl="0" w:tplc="EF5A0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0A063E"/>
    <w:multiLevelType w:val="hybridMultilevel"/>
    <w:tmpl w:val="3C7CF38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B59CA"/>
    <w:multiLevelType w:val="hybridMultilevel"/>
    <w:tmpl w:val="951024B8"/>
    <w:lvl w:ilvl="0" w:tplc="391427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B2CCC"/>
    <w:multiLevelType w:val="hybridMultilevel"/>
    <w:tmpl w:val="A6102414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12E5C24">
      <w:start w:val="1"/>
      <w:numFmt w:val="decimal"/>
      <w:lvlText w:val="%2."/>
      <w:lvlJc w:val="left"/>
      <w:pPr>
        <w:tabs>
          <w:tab w:val="num" w:pos="4623"/>
        </w:tabs>
        <w:ind w:left="4623" w:hanging="283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78E07B55"/>
    <w:multiLevelType w:val="hybridMultilevel"/>
    <w:tmpl w:val="2B187B0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49"/>
    <w:rsid w:val="00012154"/>
    <w:rsid w:val="000245F9"/>
    <w:rsid w:val="000420F9"/>
    <w:rsid w:val="000467A9"/>
    <w:rsid w:val="00075943"/>
    <w:rsid w:val="00084FB0"/>
    <w:rsid w:val="00091E70"/>
    <w:rsid w:val="000A2FC1"/>
    <w:rsid w:val="000C57DC"/>
    <w:rsid w:val="000E6503"/>
    <w:rsid w:val="000F11A3"/>
    <w:rsid w:val="0011267B"/>
    <w:rsid w:val="00117FE6"/>
    <w:rsid w:val="00131673"/>
    <w:rsid w:val="00165B16"/>
    <w:rsid w:val="00180B19"/>
    <w:rsid w:val="00186AFE"/>
    <w:rsid w:val="001C13DB"/>
    <w:rsid w:val="001D2F56"/>
    <w:rsid w:val="001D610B"/>
    <w:rsid w:val="001E4549"/>
    <w:rsid w:val="001F1254"/>
    <w:rsid w:val="00212EE4"/>
    <w:rsid w:val="0022317B"/>
    <w:rsid w:val="00233BB9"/>
    <w:rsid w:val="0024230B"/>
    <w:rsid w:val="00247379"/>
    <w:rsid w:val="002F375B"/>
    <w:rsid w:val="003519E4"/>
    <w:rsid w:val="003B7C59"/>
    <w:rsid w:val="003D0DD9"/>
    <w:rsid w:val="003E68C0"/>
    <w:rsid w:val="0045503A"/>
    <w:rsid w:val="00462A77"/>
    <w:rsid w:val="00465FC6"/>
    <w:rsid w:val="00476FA1"/>
    <w:rsid w:val="004C32C9"/>
    <w:rsid w:val="00514BD2"/>
    <w:rsid w:val="00522985"/>
    <w:rsid w:val="00541320"/>
    <w:rsid w:val="00545D23"/>
    <w:rsid w:val="00556B73"/>
    <w:rsid w:val="00557CBB"/>
    <w:rsid w:val="00563836"/>
    <w:rsid w:val="00573ED8"/>
    <w:rsid w:val="00576B54"/>
    <w:rsid w:val="005853E6"/>
    <w:rsid w:val="005C1F23"/>
    <w:rsid w:val="005D5E88"/>
    <w:rsid w:val="005D67D1"/>
    <w:rsid w:val="005D75CA"/>
    <w:rsid w:val="005E60DC"/>
    <w:rsid w:val="005F3EC4"/>
    <w:rsid w:val="006254F7"/>
    <w:rsid w:val="00631B14"/>
    <w:rsid w:val="006373FB"/>
    <w:rsid w:val="00637A23"/>
    <w:rsid w:val="00640B44"/>
    <w:rsid w:val="00643A1B"/>
    <w:rsid w:val="006B36C9"/>
    <w:rsid w:val="006D2A4E"/>
    <w:rsid w:val="006D66A5"/>
    <w:rsid w:val="006F07E3"/>
    <w:rsid w:val="00704720"/>
    <w:rsid w:val="007107DC"/>
    <w:rsid w:val="007226EB"/>
    <w:rsid w:val="00737C89"/>
    <w:rsid w:val="00751C9A"/>
    <w:rsid w:val="007528FC"/>
    <w:rsid w:val="007609B8"/>
    <w:rsid w:val="00780AEB"/>
    <w:rsid w:val="00781FC2"/>
    <w:rsid w:val="0079568B"/>
    <w:rsid w:val="007D04F0"/>
    <w:rsid w:val="007D468C"/>
    <w:rsid w:val="007E5121"/>
    <w:rsid w:val="007E541C"/>
    <w:rsid w:val="007F5044"/>
    <w:rsid w:val="00811E98"/>
    <w:rsid w:val="008123FA"/>
    <w:rsid w:val="00833C7F"/>
    <w:rsid w:val="00846AB1"/>
    <w:rsid w:val="008532AE"/>
    <w:rsid w:val="008E29B7"/>
    <w:rsid w:val="008F7C97"/>
    <w:rsid w:val="00903CA9"/>
    <w:rsid w:val="00930DA5"/>
    <w:rsid w:val="00955B78"/>
    <w:rsid w:val="009927C1"/>
    <w:rsid w:val="00994A53"/>
    <w:rsid w:val="009A2B8D"/>
    <w:rsid w:val="009A3E28"/>
    <w:rsid w:val="009A7C34"/>
    <w:rsid w:val="00A12A4D"/>
    <w:rsid w:val="00A232AC"/>
    <w:rsid w:val="00A2360C"/>
    <w:rsid w:val="00A95EEA"/>
    <w:rsid w:val="00AA50CA"/>
    <w:rsid w:val="00AD1A34"/>
    <w:rsid w:val="00AE3185"/>
    <w:rsid w:val="00B465ED"/>
    <w:rsid w:val="00B50AA3"/>
    <w:rsid w:val="00B64D76"/>
    <w:rsid w:val="00B731BE"/>
    <w:rsid w:val="00B87806"/>
    <w:rsid w:val="00B9668D"/>
    <w:rsid w:val="00BA1C13"/>
    <w:rsid w:val="00BB42D7"/>
    <w:rsid w:val="00BB5332"/>
    <w:rsid w:val="00BD4C46"/>
    <w:rsid w:val="00C2086D"/>
    <w:rsid w:val="00C73C94"/>
    <w:rsid w:val="00C77FC6"/>
    <w:rsid w:val="00CB189B"/>
    <w:rsid w:val="00CB19BF"/>
    <w:rsid w:val="00CD2EC6"/>
    <w:rsid w:val="00CE5E8F"/>
    <w:rsid w:val="00CF1C63"/>
    <w:rsid w:val="00D2476C"/>
    <w:rsid w:val="00D3027C"/>
    <w:rsid w:val="00D4257A"/>
    <w:rsid w:val="00D666BD"/>
    <w:rsid w:val="00D72FC7"/>
    <w:rsid w:val="00D7598C"/>
    <w:rsid w:val="00D9739C"/>
    <w:rsid w:val="00DA101C"/>
    <w:rsid w:val="00DB4934"/>
    <w:rsid w:val="00DB4E71"/>
    <w:rsid w:val="00DF638F"/>
    <w:rsid w:val="00E206AB"/>
    <w:rsid w:val="00E4251E"/>
    <w:rsid w:val="00E43B33"/>
    <w:rsid w:val="00E667CC"/>
    <w:rsid w:val="00E6691E"/>
    <w:rsid w:val="00EA33BE"/>
    <w:rsid w:val="00EA5392"/>
    <w:rsid w:val="00EA676F"/>
    <w:rsid w:val="00EC724F"/>
    <w:rsid w:val="00F137DE"/>
    <w:rsid w:val="00F20D11"/>
    <w:rsid w:val="00F233DA"/>
    <w:rsid w:val="00F514BB"/>
    <w:rsid w:val="00F566C1"/>
    <w:rsid w:val="00F63692"/>
    <w:rsid w:val="00F6676F"/>
    <w:rsid w:val="00F80183"/>
    <w:rsid w:val="00FA478B"/>
    <w:rsid w:val="00FE1886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2E5A7221"/>
  <w15:docId w15:val="{C04FAAA7-0707-4702-A1BE-050B5935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3">
    <w:name w:val="heading 3"/>
    <w:basedOn w:val="Standard"/>
    <w:qFormat/>
    <w:rsid w:val="0045503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val="de-CH"/>
    </w:rPr>
  </w:style>
  <w:style w:type="paragraph" w:styleId="berschrift4">
    <w:name w:val="heading 4"/>
    <w:basedOn w:val="Standard"/>
    <w:next w:val="Standard"/>
    <w:qFormat/>
    <w:rsid w:val="0045503A"/>
    <w:pPr>
      <w:keepNext/>
      <w:tabs>
        <w:tab w:val="left" w:pos="7441"/>
        <w:tab w:val="left" w:pos="9212"/>
      </w:tabs>
      <w:outlineLvl w:val="3"/>
    </w:pPr>
    <w:rPr>
      <w:color w:val="FFFFFF"/>
      <w:sz w:val="32"/>
    </w:rPr>
  </w:style>
  <w:style w:type="paragraph" w:styleId="berschrift5">
    <w:name w:val="heading 5"/>
    <w:basedOn w:val="Standard"/>
    <w:next w:val="Standard"/>
    <w:qFormat/>
    <w:rsid w:val="0045503A"/>
    <w:pPr>
      <w:keepNext/>
      <w:tabs>
        <w:tab w:val="left" w:pos="1418"/>
        <w:tab w:val="left" w:pos="2410"/>
      </w:tabs>
      <w:spacing w:after="60"/>
      <w:ind w:left="1416" w:hanging="1416"/>
      <w:outlineLvl w:val="4"/>
    </w:pPr>
    <w:rPr>
      <w:rFonts w:cs="Arial"/>
      <w:b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paragraph" w:styleId="Sprechblasentext">
    <w:name w:val="Balloon Text"/>
    <w:basedOn w:val="Standard"/>
    <w:semiHidden/>
    <w:rsid w:val="0045503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45503A"/>
    <w:rPr>
      <w:sz w:val="20"/>
    </w:rPr>
  </w:style>
  <w:style w:type="character" w:styleId="Funotenzeichen">
    <w:name w:val="footnote reference"/>
    <w:semiHidden/>
    <w:rsid w:val="0045503A"/>
    <w:rPr>
      <w:vertAlign w:val="superscript"/>
    </w:rPr>
  </w:style>
  <w:style w:type="paragraph" w:styleId="Textkrper-Einzug3">
    <w:name w:val="Body Text Indent 3"/>
    <w:basedOn w:val="Standard"/>
    <w:rsid w:val="0045503A"/>
    <w:pPr>
      <w:tabs>
        <w:tab w:val="left" w:pos="1418"/>
        <w:tab w:val="left" w:pos="2410"/>
      </w:tabs>
      <w:spacing w:after="60"/>
      <w:ind w:left="2268" w:hanging="2268"/>
    </w:pPr>
    <w:rPr>
      <w:rFonts w:cs="Arial"/>
      <w:bCs/>
      <w:sz w:val="20"/>
    </w:rPr>
  </w:style>
  <w:style w:type="paragraph" w:styleId="Beschriftung">
    <w:name w:val="caption"/>
    <w:basedOn w:val="Standard"/>
    <w:next w:val="Standard"/>
    <w:qFormat/>
    <w:rsid w:val="0045503A"/>
    <w:pPr>
      <w:spacing w:before="120" w:after="120"/>
    </w:pPr>
    <w:rPr>
      <w:b/>
      <w:bCs/>
      <w:sz w:val="20"/>
    </w:rPr>
  </w:style>
  <w:style w:type="character" w:styleId="Seitenzahl">
    <w:name w:val="page number"/>
    <w:basedOn w:val="Absatz-Standardschriftart"/>
    <w:rsid w:val="00CD2EC6"/>
  </w:style>
  <w:style w:type="character" w:styleId="Kommentarzeichen">
    <w:name w:val="annotation reference"/>
    <w:semiHidden/>
    <w:rsid w:val="007E5121"/>
    <w:rPr>
      <w:sz w:val="16"/>
      <w:szCs w:val="16"/>
    </w:rPr>
  </w:style>
  <w:style w:type="paragraph" w:styleId="Kommentartext">
    <w:name w:val="annotation text"/>
    <w:basedOn w:val="Standard"/>
    <w:semiHidden/>
    <w:rsid w:val="007E512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7E5121"/>
    <w:rPr>
      <w:b/>
      <w:bCs/>
    </w:rPr>
  </w:style>
  <w:style w:type="table" w:styleId="Tabellenraster">
    <w:name w:val="Table Grid"/>
    <w:basedOn w:val="NormaleTabelle"/>
    <w:rsid w:val="001D2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etor.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ogle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60CF-B7F9-432E-A949-2272862C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Informatik.dot</Template>
  <TotalTime>0</TotalTime>
  <Pages>1</Pages>
  <Words>872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6358</CharactersWithSpaces>
  <SharedDoc>false</SharedDoc>
  <HLinks>
    <vt:vector size="18" baseType="variant"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http://www.netor.ch/</vt:lpwstr>
      </vt:variant>
      <vt:variant>
        <vt:lpwstr/>
      </vt:variant>
      <vt:variant>
        <vt:i4>983068</vt:i4>
      </vt:variant>
      <vt:variant>
        <vt:i4>3</vt:i4>
      </vt:variant>
      <vt:variant>
        <vt:i4>0</vt:i4>
      </vt:variant>
      <vt:variant>
        <vt:i4>5</vt:i4>
      </vt:variant>
      <vt:variant>
        <vt:lpwstr>http://www.netor.ch/</vt:lpwstr>
      </vt:variant>
      <vt:variant>
        <vt:lpwstr/>
      </vt:variant>
      <vt:variant>
        <vt:i4>589918</vt:i4>
      </vt:variant>
      <vt:variant>
        <vt:i4>0</vt:i4>
      </vt:variant>
      <vt:variant>
        <vt:i4>0</vt:i4>
      </vt:variant>
      <vt:variant>
        <vt:i4>5</vt:i4>
      </vt:variant>
      <vt:variant>
        <vt:lpwstr>http://www.google.ch/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5</cp:revision>
  <cp:lastPrinted>2018-06-13T11:00:00Z</cp:lastPrinted>
  <dcterms:created xsi:type="dcterms:W3CDTF">2018-06-13T08:23:00Z</dcterms:created>
  <dcterms:modified xsi:type="dcterms:W3CDTF">2018-06-13T11:01:00Z</dcterms:modified>
</cp:coreProperties>
</file>